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53" w:rsidRDefault="00203553" w:rsidP="0043200B">
      <w:pPr>
        <w:jc w:val="center"/>
        <w:rPr>
          <w:sz w:val="28"/>
          <w:szCs w:val="28"/>
        </w:rPr>
      </w:pPr>
      <w:r w:rsidRPr="006E6233">
        <w:rPr>
          <w:b/>
          <w:sz w:val="28"/>
          <w:szCs w:val="28"/>
        </w:rPr>
        <w:t>МОСВ И ПУДООС</w:t>
      </w:r>
    </w:p>
    <w:p w:rsidR="00203553" w:rsidRDefault="00203553" w:rsidP="0043200B">
      <w:pPr>
        <w:jc w:val="center"/>
      </w:pPr>
      <w:r w:rsidRPr="006E6233">
        <w:rPr>
          <w:sz w:val="28"/>
          <w:szCs w:val="28"/>
        </w:rPr>
        <w:t>от</w:t>
      </w:r>
      <w:r>
        <w:rPr>
          <w:sz w:val="28"/>
          <w:szCs w:val="28"/>
        </w:rPr>
        <w:t>правят покана за участие в</w:t>
      </w:r>
    </w:p>
    <w:p w:rsidR="00203553" w:rsidRPr="006E6233" w:rsidRDefault="00203553" w:rsidP="0043200B">
      <w:pPr>
        <w:ind w:firstLine="708"/>
        <w:jc w:val="center"/>
        <w:rPr>
          <w:b/>
          <w:sz w:val="28"/>
          <w:szCs w:val="28"/>
        </w:rPr>
      </w:pPr>
      <w:r w:rsidRPr="006E6233">
        <w:rPr>
          <w:b/>
          <w:sz w:val="28"/>
          <w:szCs w:val="28"/>
        </w:rPr>
        <w:t>НАЦИОНАЛНА КАМПАНИЯ „</w:t>
      </w:r>
      <w:r>
        <w:rPr>
          <w:b/>
          <w:sz w:val="28"/>
          <w:szCs w:val="28"/>
        </w:rPr>
        <w:t xml:space="preserve">ЗА </w:t>
      </w:r>
      <w:r w:rsidRPr="006E6233">
        <w:rPr>
          <w:b/>
          <w:sz w:val="28"/>
          <w:szCs w:val="28"/>
        </w:rPr>
        <w:t>ЧИСТА ОКОЛНА СРЕДА</w:t>
      </w:r>
      <w:r>
        <w:rPr>
          <w:b/>
          <w:sz w:val="28"/>
          <w:szCs w:val="28"/>
        </w:rPr>
        <w:t xml:space="preserve"> - 201</w:t>
      </w:r>
      <w:r w:rsidRPr="00D37E57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г</w:t>
      </w:r>
      <w:r w:rsidRPr="006E6233">
        <w:rPr>
          <w:b/>
          <w:sz w:val="28"/>
          <w:szCs w:val="28"/>
        </w:rPr>
        <w:t xml:space="preserve"> “</w:t>
      </w:r>
    </w:p>
    <w:p w:rsidR="00203553" w:rsidRPr="006E6233" w:rsidRDefault="00203553" w:rsidP="0043200B">
      <w:pPr>
        <w:ind w:left="2832" w:firstLine="708"/>
        <w:rPr>
          <w:b/>
        </w:rPr>
      </w:pPr>
      <w:r>
        <w:rPr>
          <w:b/>
        </w:rPr>
        <w:t xml:space="preserve">                </w:t>
      </w:r>
      <w:r w:rsidRPr="006E6233">
        <w:rPr>
          <w:b/>
        </w:rPr>
        <w:t>На тема:</w:t>
      </w:r>
    </w:p>
    <w:p w:rsidR="00203553" w:rsidRDefault="00203553" w:rsidP="0043200B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E6233">
        <w:rPr>
          <w:b/>
          <w:sz w:val="28"/>
          <w:szCs w:val="28"/>
        </w:rPr>
        <w:t>„ОБИЧАМ ПРИРОДАТА – И АЗ УЧАСТВАМ</w:t>
      </w:r>
      <w:r>
        <w:rPr>
          <w:b/>
          <w:sz w:val="28"/>
          <w:szCs w:val="28"/>
        </w:rPr>
        <w:t xml:space="preserve"> </w:t>
      </w:r>
      <w:r w:rsidRPr="006E6233">
        <w:rPr>
          <w:b/>
          <w:sz w:val="28"/>
          <w:szCs w:val="28"/>
        </w:rPr>
        <w:t>“</w:t>
      </w:r>
    </w:p>
    <w:p w:rsidR="00203553" w:rsidRPr="004A363D" w:rsidRDefault="00203553" w:rsidP="004A363D">
      <w:pPr>
        <w:ind w:left="1416"/>
        <w:rPr>
          <w:b/>
          <w:sz w:val="28"/>
          <w:szCs w:val="28"/>
        </w:rPr>
      </w:pPr>
    </w:p>
    <w:p w:rsidR="00203553" w:rsidRPr="00577728" w:rsidRDefault="00203553" w:rsidP="005777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77728">
        <w:rPr>
          <w:b/>
          <w:sz w:val="24"/>
          <w:szCs w:val="24"/>
        </w:rPr>
        <w:t xml:space="preserve">Кой </w:t>
      </w:r>
      <w:r>
        <w:rPr>
          <w:b/>
          <w:sz w:val="24"/>
          <w:szCs w:val="24"/>
        </w:rPr>
        <w:t xml:space="preserve">може да </w:t>
      </w:r>
      <w:r w:rsidRPr="00577728">
        <w:rPr>
          <w:b/>
          <w:sz w:val="24"/>
          <w:szCs w:val="24"/>
        </w:rPr>
        <w:t>кандидатства в конкурса:</w:t>
      </w:r>
    </w:p>
    <w:p w:rsidR="00203553" w:rsidRPr="006C461E" w:rsidRDefault="00203553" w:rsidP="00A42834">
      <w:pPr>
        <w:ind w:firstLine="708"/>
        <w:jc w:val="both"/>
        <w:rPr>
          <w:b/>
          <w:sz w:val="24"/>
          <w:szCs w:val="24"/>
          <w:u w:val="single"/>
        </w:rPr>
      </w:pPr>
      <w:r w:rsidRPr="006E6233">
        <w:t>Участници в конкурса могат да бъдат</w:t>
      </w:r>
      <w:r>
        <w:t xml:space="preserve"> </w:t>
      </w:r>
      <w:r w:rsidRPr="005B1275">
        <w:rPr>
          <w:b/>
          <w:u w:val="single"/>
        </w:rPr>
        <w:t>държавни и общински</w:t>
      </w:r>
      <w:r w:rsidRPr="005B1275">
        <w:t xml:space="preserve"> </w:t>
      </w:r>
      <w:r w:rsidRPr="005B1275">
        <w:rPr>
          <w:b/>
          <w:u w:val="single"/>
        </w:rPr>
        <w:t>училища</w:t>
      </w:r>
      <w:r w:rsidRPr="008C63EB">
        <w:rPr>
          <w:b/>
          <w:u w:val="single"/>
        </w:rPr>
        <w:t>,</w:t>
      </w:r>
      <w:r w:rsidRPr="006C461E">
        <w:rPr>
          <w:b/>
          <w:u w:val="single"/>
        </w:rPr>
        <w:t xml:space="preserve"> детски градини, обединени детски комплекси</w:t>
      </w:r>
      <w:r w:rsidRPr="00D37E57">
        <w:rPr>
          <w:b/>
          <w:u w:val="single"/>
          <w:lang w:val="ru-RU"/>
        </w:rPr>
        <w:t xml:space="preserve"> </w:t>
      </w:r>
    </w:p>
    <w:p w:rsidR="00203553" w:rsidRPr="00A42834" w:rsidRDefault="00203553" w:rsidP="00A42834">
      <w:pPr>
        <w:numPr>
          <w:ilvl w:val="0"/>
          <w:numId w:val="1"/>
        </w:numPr>
        <w:jc w:val="both"/>
        <w:rPr>
          <w:b/>
        </w:rPr>
      </w:pPr>
      <w:r w:rsidRPr="00A42834">
        <w:rPr>
          <w:b/>
        </w:rPr>
        <w:t>За каква сума може да се кандидатства:</w:t>
      </w:r>
    </w:p>
    <w:p w:rsidR="00203553" w:rsidRDefault="00203553" w:rsidP="00A42834">
      <w:pPr>
        <w:ind w:firstLine="708"/>
        <w:rPr>
          <w:b/>
          <w:sz w:val="24"/>
          <w:szCs w:val="24"/>
          <w:u w:val="single"/>
        </w:rPr>
      </w:pPr>
      <w:r w:rsidRPr="006E6233">
        <w:t>З</w:t>
      </w:r>
      <w:r>
        <w:t xml:space="preserve">а реализиране на всеки от класираните проекти ще бъдат предоставени средства в размер </w:t>
      </w:r>
      <w:r w:rsidRPr="00A42834">
        <w:rPr>
          <w:b/>
          <w:u w:val="single"/>
        </w:rPr>
        <w:t>до 5 000 лева ( с вкл. ДДС ) за</w:t>
      </w:r>
      <w:r>
        <w:rPr>
          <w:u w:val="single"/>
        </w:rPr>
        <w:t xml:space="preserve"> </w:t>
      </w:r>
      <w:r w:rsidRPr="006E6233">
        <w:rPr>
          <w:b/>
          <w:u w:val="single"/>
        </w:rPr>
        <w:t>училища, детски градини, обединени детски</w:t>
      </w:r>
      <w:r w:rsidRPr="006E6233">
        <w:rPr>
          <w:u w:val="single"/>
        </w:rPr>
        <w:t xml:space="preserve"> </w:t>
      </w:r>
      <w:r>
        <w:rPr>
          <w:b/>
          <w:u w:val="single"/>
        </w:rPr>
        <w:t>комплекси .</w:t>
      </w:r>
    </w:p>
    <w:p w:rsidR="00203553" w:rsidRPr="00577728" w:rsidRDefault="00203553" w:rsidP="00A42834">
      <w:pPr>
        <w:numPr>
          <w:ilvl w:val="0"/>
          <w:numId w:val="1"/>
        </w:numPr>
        <w:rPr>
          <w:b/>
        </w:rPr>
      </w:pPr>
      <w:r w:rsidRPr="00577728">
        <w:rPr>
          <w:b/>
        </w:rPr>
        <w:t>Каква е целта на тазгодишната кампания:</w:t>
      </w:r>
    </w:p>
    <w:p w:rsidR="00203553" w:rsidRDefault="00203553" w:rsidP="000746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Целта на кампанията „За чиста околна среда 201</w:t>
      </w:r>
      <w:r w:rsidRPr="00D37E57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г.“ е повишаване на екологичната култура и навлизане на съвременните тенденции в сферата на опазване на околната среда в образователния и възпитателен процес на  младите хора , посредством възможността за финансиране на дейности от материален характер пряко включени и необходими за учебният и възпитателен процес във всяко от заведенията или организациите , заявители на проектите. </w:t>
      </w:r>
    </w:p>
    <w:p w:rsidR="00203553" w:rsidRPr="00D37E57" w:rsidRDefault="00203553" w:rsidP="00501BCC">
      <w:pPr>
        <w:ind w:firstLine="708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Какв</w:t>
      </w:r>
      <w:r w:rsidRPr="00577728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са </w:t>
      </w:r>
      <w:r w:rsidRPr="00577728">
        <w:rPr>
          <w:b/>
          <w:sz w:val="24"/>
          <w:szCs w:val="24"/>
        </w:rPr>
        <w:t>основните изисквания към съдържанието на проекта</w:t>
      </w:r>
      <w:r w:rsidRPr="00D37E57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>необходимите за представяне документи и допустими разходи</w:t>
      </w:r>
      <w:r w:rsidRPr="00577728">
        <w:rPr>
          <w:b/>
          <w:sz w:val="24"/>
          <w:szCs w:val="24"/>
        </w:rPr>
        <w:t>:</w:t>
      </w:r>
      <w:r w:rsidRPr="00890C3B">
        <w:rPr>
          <w:b/>
          <w:sz w:val="24"/>
          <w:szCs w:val="24"/>
        </w:rPr>
        <w:t xml:space="preserve">                 </w:t>
      </w:r>
    </w:p>
    <w:p w:rsidR="00203553" w:rsidRPr="00501BCC" w:rsidRDefault="00203553" w:rsidP="00501BCC">
      <w:pPr>
        <w:ind w:firstLine="708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</w:t>
      </w:r>
      <w:r w:rsidRPr="00890C3B">
        <w:rPr>
          <w:b/>
          <w:sz w:val="24"/>
          <w:szCs w:val="24"/>
          <w:lang w:val="en-US"/>
        </w:rPr>
        <w:t>I.</w:t>
      </w:r>
      <w:r w:rsidRPr="00890C3B">
        <w:rPr>
          <w:b/>
          <w:sz w:val="24"/>
          <w:szCs w:val="24"/>
        </w:rPr>
        <w:t>Челна страница със следните данни:</w:t>
      </w:r>
    </w:p>
    <w:p w:rsidR="00203553" w:rsidRPr="00D37E57" w:rsidRDefault="00203553" w:rsidP="00B82C81">
      <w:pPr>
        <w:rPr>
          <w:sz w:val="24"/>
          <w:szCs w:val="24"/>
          <w:lang w:val="ru-RU"/>
        </w:rPr>
      </w:pPr>
      <w:r w:rsidRPr="00890C3B">
        <w:rPr>
          <w:sz w:val="24"/>
          <w:szCs w:val="24"/>
        </w:rPr>
        <w:t xml:space="preserve">                    1.Вносител на проекта</w:t>
      </w:r>
    </w:p>
    <w:p w:rsidR="00203553" w:rsidRPr="00890C3B" w:rsidRDefault="00203553" w:rsidP="00B82C81">
      <w:pPr>
        <w:rPr>
          <w:sz w:val="24"/>
          <w:szCs w:val="24"/>
        </w:rPr>
      </w:pPr>
      <w:r w:rsidRPr="00890C3B">
        <w:rPr>
          <w:sz w:val="24"/>
          <w:szCs w:val="24"/>
        </w:rPr>
        <w:t xml:space="preserve">                    2.Точен адрес и телефони за контакт</w:t>
      </w:r>
    </w:p>
    <w:p w:rsidR="00203553" w:rsidRPr="00890C3B" w:rsidRDefault="00203553" w:rsidP="00B82C81">
      <w:pPr>
        <w:rPr>
          <w:sz w:val="24"/>
          <w:szCs w:val="24"/>
        </w:rPr>
      </w:pPr>
      <w:r w:rsidRPr="00890C3B">
        <w:rPr>
          <w:sz w:val="24"/>
          <w:szCs w:val="24"/>
        </w:rPr>
        <w:t xml:space="preserve">                    3.Искана сума за реализирането на проекта /с вкл.ДДС/</w:t>
      </w:r>
    </w:p>
    <w:p w:rsidR="00203553" w:rsidRPr="00D37E57" w:rsidRDefault="00203553" w:rsidP="00501BCC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en-US"/>
        </w:rPr>
        <w:t>II</w:t>
      </w:r>
      <w:r w:rsidRPr="00D37E57">
        <w:rPr>
          <w:b/>
          <w:sz w:val="24"/>
          <w:szCs w:val="24"/>
          <w:lang w:val="ru-RU"/>
        </w:rPr>
        <w:t>.</w:t>
      </w:r>
      <w:r w:rsidRPr="00501BCC">
        <w:rPr>
          <w:sz w:val="24"/>
          <w:szCs w:val="24"/>
        </w:rPr>
        <w:t>Обяснителна записка –кратко изложение на съдържанието на проекта, неговите цели и задачи.</w:t>
      </w:r>
      <w:r w:rsidRPr="00D37E57">
        <w:rPr>
          <w:sz w:val="24"/>
          <w:szCs w:val="24"/>
          <w:lang w:val="ru-RU"/>
        </w:rPr>
        <w:t xml:space="preserve"> </w:t>
      </w:r>
      <w:r w:rsidRPr="00501BCC">
        <w:rPr>
          <w:sz w:val="24"/>
          <w:szCs w:val="24"/>
        </w:rPr>
        <w:t xml:space="preserve">Желателно е проектът да е свързан пряко с учебния и / или възпитателен процес в съответното учебно заведение и предвиденият учебен материал, особено в раздел природа , човек и природа , опазване на околната среда, природни ресурси, биоразнообразие и други </w:t>
      </w:r>
    </w:p>
    <w:p w:rsidR="00203553" w:rsidRPr="00501BCC" w:rsidRDefault="00203553" w:rsidP="00501BC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A0109D">
        <w:rPr>
          <w:b/>
          <w:sz w:val="24"/>
          <w:szCs w:val="24"/>
          <w:lang w:val="en-US"/>
        </w:rPr>
        <w:t>II</w:t>
      </w:r>
      <w:r w:rsidRPr="00D37E57">
        <w:rPr>
          <w:b/>
          <w:sz w:val="24"/>
          <w:szCs w:val="24"/>
          <w:lang w:val="ru-RU"/>
        </w:rPr>
        <w:t>.</w:t>
      </w:r>
      <w:r w:rsidRPr="00501BCC">
        <w:rPr>
          <w:sz w:val="24"/>
          <w:szCs w:val="24"/>
        </w:rPr>
        <w:t xml:space="preserve">Времеви график за реализация на проекта, съобразен с предвидената крайна дата за реализация на дейностите по Кампанията – </w:t>
      </w:r>
      <w:r w:rsidRPr="00501BCC">
        <w:rPr>
          <w:b/>
          <w:sz w:val="24"/>
          <w:szCs w:val="24"/>
        </w:rPr>
        <w:t>3</w:t>
      </w:r>
      <w:r w:rsidRPr="00D37E57">
        <w:rPr>
          <w:b/>
          <w:sz w:val="24"/>
          <w:szCs w:val="24"/>
          <w:lang w:val="ru-RU"/>
        </w:rPr>
        <w:t>0</w:t>
      </w:r>
      <w:r w:rsidRPr="00501BCC">
        <w:rPr>
          <w:b/>
          <w:sz w:val="24"/>
          <w:szCs w:val="24"/>
        </w:rPr>
        <w:t>.</w:t>
      </w:r>
      <w:r w:rsidRPr="00D37E57">
        <w:rPr>
          <w:b/>
          <w:sz w:val="24"/>
          <w:szCs w:val="24"/>
          <w:lang w:val="ru-RU"/>
        </w:rPr>
        <w:t>10</w:t>
      </w:r>
      <w:r w:rsidRPr="00501BCC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6</w:t>
      </w:r>
      <w:r w:rsidRPr="00501BCC">
        <w:rPr>
          <w:b/>
          <w:sz w:val="24"/>
          <w:szCs w:val="24"/>
        </w:rPr>
        <w:t xml:space="preserve"> г</w:t>
      </w:r>
      <w:r w:rsidRPr="00501BCC">
        <w:rPr>
          <w:sz w:val="24"/>
          <w:szCs w:val="24"/>
        </w:rPr>
        <w:t>.</w:t>
      </w:r>
    </w:p>
    <w:p w:rsidR="00203553" w:rsidRPr="00501BCC" w:rsidRDefault="00203553" w:rsidP="00501BC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37E57">
        <w:rPr>
          <w:b/>
          <w:sz w:val="24"/>
          <w:szCs w:val="24"/>
          <w:lang w:val="ru-RU"/>
        </w:rPr>
        <w:t>.</w:t>
      </w:r>
      <w:r w:rsidRPr="00501BCC">
        <w:rPr>
          <w:sz w:val="24"/>
          <w:szCs w:val="24"/>
        </w:rPr>
        <w:t>Брой на обхванатите от проекта деца от детските градини и ученици от съответните учебни заведения .</w:t>
      </w:r>
    </w:p>
    <w:p w:rsidR="00203553" w:rsidRPr="00501BCC" w:rsidRDefault="00203553" w:rsidP="00501BCC">
      <w:pPr>
        <w:ind w:firstLine="568"/>
        <w:jc w:val="both"/>
        <w:rPr>
          <w:sz w:val="24"/>
          <w:szCs w:val="24"/>
        </w:rPr>
      </w:pPr>
      <w:r w:rsidRPr="00501BCC">
        <w:rPr>
          <w:b/>
          <w:sz w:val="24"/>
          <w:szCs w:val="24"/>
          <w:lang w:val="en-US"/>
        </w:rPr>
        <w:t>V</w:t>
      </w:r>
      <w:r w:rsidRPr="00D37E57">
        <w:rPr>
          <w:b/>
          <w:sz w:val="24"/>
          <w:szCs w:val="24"/>
          <w:lang w:val="ru-RU"/>
        </w:rPr>
        <w:t>.</w:t>
      </w:r>
      <w:r w:rsidRPr="00501BCC">
        <w:rPr>
          <w:sz w:val="24"/>
          <w:szCs w:val="24"/>
        </w:rPr>
        <w:t>План – сметка на необходимите разходи за реализацията на проекта.</w:t>
      </w:r>
      <w:r w:rsidRPr="00501BCC">
        <w:rPr>
          <w:b/>
          <w:color w:val="000000"/>
          <w:sz w:val="24"/>
          <w:szCs w:val="24"/>
        </w:rPr>
        <w:t xml:space="preserve"> </w:t>
      </w:r>
      <w:r w:rsidRPr="00501BCC">
        <w:rPr>
          <w:b/>
          <w:sz w:val="24"/>
          <w:szCs w:val="24"/>
        </w:rPr>
        <w:t>Стойностите са попълват с включен ДДС .</w:t>
      </w:r>
    </w:p>
    <w:p w:rsidR="00203553" w:rsidRPr="00D37E57" w:rsidRDefault="00203553" w:rsidP="00F5463E">
      <w:pPr>
        <w:spacing w:after="0" w:line="240" w:lineRule="auto"/>
        <w:ind w:left="1080"/>
        <w:jc w:val="both"/>
        <w:rPr>
          <w:b/>
          <w:i/>
          <w:sz w:val="24"/>
          <w:szCs w:val="24"/>
          <w:lang w:val="ru-RU"/>
        </w:rPr>
      </w:pPr>
      <w:r w:rsidRPr="001D0D0D">
        <w:rPr>
          <w:b/>
          <w:i/>
          <w:sz w:val="24"/>
          <w:szCs w:val="24"/>
        </w:rPr>
        <w:t>ВАЖНО : Допустими разходи по проектите са разходи за озеленяване, спортни уреди, съоръжения за игра на открито, създаване на еко-кът, информационни брошури, дипляни, мултимедия, организиране на екологични събития, обору</w:t>
      </w:r>
      <w:r>
        <w:rPr>
          <w:b/>
          <w:i/>
          <w:sz w:val="24"/>
          <w:szCs w:val="24"/>
        </w:rPr>
        <w:t>дване и учебни пособия, други .</w:t>
      </w:r>
    </w:p>
    <w:p w:rsidR="00203553" w:rsidRPr="00F5463E" w:rsidRDefault="00203553" w:rsidP="00F5463E">
      <w:pPr>
        <w:spacing w:after="0" w:line="240" w:lineRule="auto"/>
        <w:ind w:left="1080"/>
        <w:jc w:val="both"/>
        <w:rPr>
          <w:b/>
          <w:i/>
          <w:color w:val="000000"/>
          <w:sz w:val="24"/>
          <w:szCs w:val="24"/>
        </w:rPr>
      </w:pPr>
      <w:r w:rsidRPr="00F5463E">
        <w:rPr>
          <w:i/>
          <w:color w:val="000000"/>
          <w:sz w:val="24"/>
          <w:szCs w:val="24"/>
        </w:rPr>
        <w:t xml:space="preserve"> </w:t>
      </w:r>
      <w:r w:rsidRPr="00F5463E">
        <w:rPr>
          <w:b/>
          <w:i/>
          <w:color w:val="000000"/>
          <w:sz w:val="24"/>
          <w:szCs w:val="24"/>
        </w:rPr>
        <w:t>Не се финансират печалба, семинари, озвучаване, командировки, възнаграждения, хонорари, лекторски и др. административни разходи. Стойностите са попълват с включен ДДС .</w:t>
      </w:r>
    </w:p>
    <w:p w:rsidR="00203553" w:rsidRPr="001D0D0D" w:rsidRDefault="00203553" w:rsidP="001F4BD5">
      <w:pPr>
        <w:ind w:left="568"/>
        <w:jc w:val="both"/>
        <w:rPr>
          <w:b/>
          <w:i/>
          <w:sz w:val="24"/>
          <w:szCs w:val="24"/>
        </w:rPr>
      </w:pPr>
    </w:p>
    <w:p w:rsidR="00203553" w:rsidRDefault="00203553" w:rsidP="00501BCC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С най-висока оценка ще бъдат оценявани проекти , които в най-голяма степен показват приобщаване на децата към проекта, вменяване на дългосрочни задължения и постигане на определени резултати от участващите в проекта</w:t>
      </w:r>
      <w:r w:rsidRPr="00D37E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(като от децата и учениците , така и от съответните ръководители на проектите в учебните заведения), проследимост на идеята в нейното дългосрочно развитие и възможност за продължаване на проекта чрез включване на допълнителни участници и родители в следващите етапи, както и наличие на </w:t>
      </w:r>
      <w:r>
        <w:rPr>
          <w:b/>
          <w:sz w:val="24"/>
          <w:szCs w:val="24"/>
        </w:rPr>
        <w:t>т</w:t>
      </w:r>
      <w:r w:rsidRPr="00A42834">
        <w:rPr>
          <w:b/>
          <w:sz w:val="24"/>
          <w:szCs w:val="24"/>
        </w:rPr>
        <w:t>ясна връзка между посочените дейности в проекта и кампанията „Чиста околна среда“</w:t>
      </w:r>
      <w:r>
        <w:rPr>
          <w:sz w:val="24"/>
          <w:szCs w:val="24"/>
        </w:rPr>
        <w:t xml:space="preserve"> на Министерството на околната среда и водите,</w:t>
      </w:r>
      <w:r w:rsidRPr="00D37E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 съответствие с цялостната стратегия за развитие на екологично възпитание и отговорности у младите хора в насока опазване на природните ресурси на страната ни . </w:t>
      </w:r>
    </w:p>
    <w:p w:rsidR="00203553" w:rsidRDefault="00203553" w:rsidP="00B82C81">
      <w:pPr>
        <w:pStyle w:val="ListParagraph"/>
        <w:ind w:left="2136"/>
        <w:rPr>
          <w:b/>
          <w:sz w:val="24"/>
          <w:szCs w:val="24"/>
        </w:rPr>
      </w:pPr>
    </w:p>
    <w:p w:rsidR="00203553" w:rsidRPr="00CB684B" w:rsidRDefault="00203553" w:rsidP="00B82C81">
      <w:pPr>
        <w:pStyle w:val="ListParagraph"/>
        <w:numPr>
          <w:ilvl w:val="0"/>
          <w:numId w:val="1"/>
        </w:numPr>
      </w:pPr>
      <w:r w:rsidRPr="00B82C81">
        <w:rPr>
          <w:b/>
          <w:sz w:val="24"/>
          <w:szCs w:val="24"/>
        </w:rPr>
        <w:t>Начин за кандидатстване:</w:t>
      </w:r>
    </w:p>
    <w:p w:rsidR="00203553" w:rsidRPr="001D0D0D" w:rsidRDefault="00203553" w:rsidP="0043200B">
      <w:pPr>
        <w:ind w:firstLine="708"/>
        <w:jc w:val="both"/>
        <w:rPr>
          <w:sz w:val="24"/>
          <w:szCs w:val="24"/>
        </w:rPr>
      </w:pPr>
      <w:r w:rsidRPr="001D0D0D">
        <w:rPr>
          <w:sz w:val="24"/>
          <w:szCs w:val="24"/>
        </w:rPr>
        <w:t xml:space="preserve">Конкурсните проекти се изпращат до деловодството на ПУДООС </w:t>
      </w:r>
      <w:r w:rsidRPr="001D0D0D">
        <w:rPr>
          <w:b/>
          <w:sz w:val="24"/>
          <w:szCs w:val="24"/>
        </w:rPr>
        <w:t>само по</w:t>
      </w:r>
      <w:r w:rsidRPr="001D0D0D">
        <w:rPr>
          <w:sz w:val="24"/>
          <w:szCs w:val="24"/>
        </w:rPr>
        <w:t xml:space="preserve"> </w:t>
      </w:r>
      <w:r w:rsidRPr="001D0D0D">
        <w:rPr>
          <w:b/>
          <w:sz w:val="24"/>
          <w:szCs w:val="24"/>
        </w:rPr>
        <w:t>пощата с обратна разписка</w:t>
      </w:r>
      <w:r>
        <w:rPr>
          <w:b/>
          <w:sz w:val="24"/>
          <w:szCs w:val="24"/>
        </w:rPr>
        <w:t xml:space="preserve"> или куриер </w:t>
      </w:r>
      <w:r w:rsidRPr="001D0D0D">
        <w:rPr>
          <w:sz w:val="24"/>
          <w:szCs w:val="24"/>
        </w:rPr>
        <w:t>на адрес : ПУДООС , София 1000 , ул. Триадица</w:t>
      </w:r>
      <w:r>
        <w:rPr>
          <w:sz w:val="24"/>
          <w:szCs w:val="24"/>
        </w:rPr>
        <w:t xml:space="preserve"> №4, ет.3, с краен срок за изпращане </w:t>
      </w:r>
      <w:r w:rsidRPr="005B1275">
        <w:rPr>
          <w:sz w:val="24"/>
          <w:szCs w:val="24"/>
        </w:rPr>
        <w:t xml:space="preserve">-  </w:t>
      </w:r>
      <w:r w:rsidRPr="005B1275">
        <w:rPr>
          <w:b/>
          <w:sz w:val="24"/>
          <w:szCs w:val="24"/>
        </w:rPr>
        <w:t>15.0</w:t>
      </w:r>
      <w:r w:rsidRPr="00D37E57">
        <w:rPr>
          <w:b/>
          <w:sz w:val="24"/>
          <w:szCs w:val="24"/>
          <w:lang w:val="ru-RU"/>
        </w:rPr>
        <w:t>2</w:t>
      </w:r>
      <w:r w:rsidRPr="005B1275">
        <w:rPr>
          <w:b/>
          <w:sz w:val="24"/>
          <w:szCs w:val="24"/>
        </w:rPr>
        <w:t>.2016 година</w:t>
      </w:r>
      <w:r w:rsidRPr="005B1275">
        <w:rPr>
          <w:sz w:val="24"/>
          <w:szCs w:val="24"/>
        </w:rPr>
        <w:t xml:space="preserve"> .</w:t>
      </w:r>
      <w:r w:rsidRPr="001D0D0D">
        <w:rPr>
          <w:sz w:val="24"/>
          <w:szCs w:val="24"/>
        </w:rPr>
        <w:t xml:space="preserve"> </w:t>
      </w:r>
    </w:p>
    <w:p w:rsidR="00203553" w:rsidRPr="001D0D0D" w:rsidRDefault="00203553" w:rsidP="0043200B">
      <w:pPr>
        <w:ind w:firstLine="708"/>
        <w:jc w:val="both"/>
        <w:rPr>
          <w:b/>
          <w:sz w:val="24"/>
          <w:szCs w:val="24"/>
        </w:rPr>
      </w:pPr>
      <w:r w:rsidRPr="001D0D0D">
        <w:rPr>
          <w:b/>
          <w:sz w:val="24"/>
          <w:szCs w:val="24"/>
        </w:rPr>
        <w:t xml:space="preserve">За приемане и въвеждане в деловодната система на ПУДООС ще бъдат допуснати само онези Заявления, носещи пощенско клеймо с дата на изпращане </w:t>
      </w:r>
      <w:r>
        <w:rPr>
          <w:b/>
          <w:sz w:val="24"/>
          <w:szCs w:val="24"/>
        </w:rPr>
        <w:t xml:space="preserve"> </w:t>
      </w:r>
      <w:r w:rsidRPr="005B1275">
        <w:rPr>
          <w:b/>
          <w:sz w:val="24"/>
          <w:szCs w:val="24"/>
        </w:rPr>
        <w:t>до 15.02.2016г.</w:t>
      </w:r>
      <w:r w:rsidRPr="001D0D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включително.</w:t>
      </w:r>
    </w:p>
    <w:p w:rsidR="00203553" w:rsidRDefault="00203553" w:rsidP="00F85B88">
      <w:pPr>
        <w:ind w:firstLine="708"/>
        <w:jc w:val="both"/>
        <w:rPr>
          <w:b/>
          <w:sz w:val="24"/>
          <w:szCs w:val="24"/>
        </w:rPr>
      </w:pPr>
      <w:r w:rsidRPr="001D0D0D">
        <w:rPr>
          <w:b/>
          <w:sz w:val="24"/>
          <w:szCs w:val="24"/>
        </w:rPr>
        <w:t>Няма да се приемат за въвеждане в деловодната система Заявления за участие в Кампан</w:t>
      </w:r>
      <w:r>
        <w:rPr>
          <w:b/>
          <w:sz w:val="24"/>
          <w:szCs w:val="24"/>
        </w:rPr>
        <w:t>ията „За чиста околна среда-2016</w:t>
      </w:r>
      <w:r w:rsidRPr="001D0D0D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>“</w:t>
      </w:r>
      <w:r w:rsidRPr="001D0D0D">
        <w:rPr>
          <w:b/>
          <w:sz w:val="24"/>
          <w:szCs w:val="24"/>
        </w:rPr>
        <w:t xml:space="preserve"> донесени на ръка от Заявителите в деловодството на ПУДООС . </w:t>
      </w:r>
    </w:p>
    <w:p w:rsidR="00203553" w:rsidRPr="00D37E57" w:rsidRDefault="00203553" w:rsidP="00762672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Таблица с входящите номера на всички постъпили проектни заявления ще бъде публикувана в срок до 30.03.2016г. </w:t>
      </w:r>
      <w:r w:rsidRPr="001D0D0D">
        <w:rPr>
          <w:sz w:val="24"/>
          <w:szCs w:val="24"/>
        </w:rPr>
        <w:t xml:space="preserve">на електронния сайт на МОСВ – </w:t>
      </w:r>
      <w:hyperlink r:id="rId7" w:history="1">
        <w:r w:rsidRPr="001D0D0D">
          <w:rPr>
            <w:rStyle w:val="Hyperlink"/>
            <w:sz w:val="24"/>
            <w:szCs w:val="24"/>
            <w:lang w:val="en-US"/>
          </w:rPr>
          <w:t>www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moew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government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bg</w:t>
        </w:r>
      </w:hyperlink>
      <w:r w:rsidRPr="001D0D0D">
        <w:rPr>
          <w:sz w:val="24"/>
          <w:szCs w:val="24"/>
        </w:rPr>
        <w:t xml:space="preserve">, в раздела на кампанията „За чиста околна среда“ с мото „Обичам природата и аз участвам“  и интернет страницата на ПУДООС - </w:t>
      </w:r>
      <w:hyperlink r:id="rId8" w:history="1">
        <w:r w:rsidRPr="001D0D0D">
          <w:rPr>
            <w:rStyle w:val="Hyperlink"/>
            <w:sz w:val="24"/>
            <w:szCs w:val="24"/>
            <w:lang w:val="en-US"/>
          </w:rPr>
          <w:t>www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pudoos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bg</w:t>
        </w:r>
      </w:hyperlink>
    </w:p>
    <w:p w:rsidR="00203553" w:rsidRPr="00D37E57" w:rsidRDefault="00203553" w:rsidP="0043200B">
      <w:pPr>
        <w:ind w:firstLine="708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5B1275">
        <w:rPr>
          <w:sz w:val="24"/>
          <w:szCs w:val="24"/>
        </w:rPr>
        <w:t xml:space="preserve">Резултатите от извършеното класиране на постъпилите Заявления ще бъдат обявени в срок </w:t>
      </w:r>
      <w:r w:rsidRPr="005B1275">
        <w:rPr>
          <w:b/>
          <w:sz w:val="24"/>
          <w:szCs w:val="24"/>
        </w:rPr>
        <w:t>до 08.04.2016г.</w:t>
      </w:r>
      <w:r w:rsidRPr="005B1275">
        <w:rPr>
          <w:sz w:val="24"/>
          <w:szCs w:val="24"/>
        </w:rPr>
        <w:t xml:space="preserve"> на електронния</w:t>
      </w:r>
      <w:r w:rsidRPr="001D0D0D">
        <w:rPr>
          <w:sz w:val="24"/>
          <w:szCs w:val="24"/>
        </w:rPr>
        <w:t xml:space="preserve"> сайт на МОСВ – </w:t>
      </w:r>
      <w:hyperlink r:id="rId9" w:history="1">
        <w:r w:rsidRPr="001D0D0D">
          <w:rPr>
            <w:rStyle w:val="Hyperlink"/>
            <w:sz w:val="24"/>
            <w:szCs w:val="24"/>
            <w:lang w:val="en-US"/>
          </w:rPr>
          <w:t>www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moew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government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bg</w:t>
        </w:r>
      </w:hyperlink>
      <w:r w:rsidRPr="001D0D0D">
        <w:rPr>
          <w:sz w:val="24"/>
          <w:szCs w:val="24"/>
        </w:rPr>
        <w:t xml:space="preserve">, в раздела на кампанията „За чиста околна среда“ с мото „Обичам природата и аз участвам“  и интернет страницата на ПУДООС - </w:t>
      </w:r>
      <w:hyperlink r:id="rId10" w:history="1">
        <w:r w:rsidRPr="001D0D0D">
          <w:rPr>
            <w:rStyle w:val="Hyperlink"/>
            <w:sz w:val="24"/>
            <w:szCs w:val="24"/>
            <w:lang w:val="en-US"/>
          </w:rPr>
          <w:t>www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pudoos</w:t>
        </w:r>
        <w:r w:rsidRPr="00D37E57">
          <w:rPr>
            <w:rStyle w:val="Hyperlink"/>
            <w:sz w:val="24"/>
            <w:szCs w:val="24"/>
            <w:lang w:val="ru-RU"/>
          </w:rPr>
          <w:t>.</w:t>
        </w:r>
        <w:r w:rsidRPr="001D0D0D">
          <w:rPr>
            <w:rStyle w:val="Hyperlink"/>
            <w:sz w:val="24"/>
            <w:szCs w:val="24"/>
            <w:lang w:val="en-US"/>
          </w:rPr>
          <w:t>bg</w:t>
        </w:r>
      </w:hyperlink>
    </w:p>
    <w:p w:rsidR="00203553" w:rsidRPr="001D0D0D" w:rsidRDefault="00203553" w:rsidP="005C7E64">
      <w:pPr>
        <w:jc w:val="both"/>
        <w:rPr>
          <w:b/>
          <w:i/>
          <w:sz w:val="24"/>
          <w:szCs w:val="24"/>
        </w:rPr>
      </w:pPr>
      <w:r w:rsidRPr="001D0D0D">
        <w:rPr>
          <w:b/>
          <w:i/>
          <w:sz w:val="24"/>
          <w:szCs w:val="24"/>
          <w:u w:val="single"/>
        </w:rPr>
        <w:t>ВАЖНО: В класирането няма да бъдат включвани проекти на Заявители  / училища, детски градини и ОДК /, които са получили финансиране в Националната кампания „</w:t>
      </w:r>
      <w:r>
        <w:rPr>
          <w:b/>
          <w:i/>
          <w:sz w:val="24"/>
          <w:szCs w:val="24"/>
          <w:u w:val="single"/>
        </w:rPr>
        <w:t>За чиста околна среда“ през 2014г. и 2015</w:t>
      </w:r>
      <w:r w:rsidRPr="001D0D0D">
        <w:rPr>
          <w:b/>
          <w:i/>
          <w:sz w:val="24"/>
          <w:szCs w:val="24"/>
          <w:u w:val="single"/>
        </w:rPr>
        <w:t>г.</w:t>
      </w:r>
      <w:r w:rsidRPr="001D0D0D">
        <w:rPr>
          <w:b/>
          <w:i/>
          <w:sz w:val="24"/>
          <w:szCs w:val="24"/>
        </w:rPr>
        <w:t xml:space="preserve"> Целта на налаганото ограничение е даване на възможност на по-голям брой нови, нефинансирани през последните 2 години, участници да се възползват от предоставянето на финансови средства за реализацията на проекти в Кампанията „</w:t>
      </w:r>
      <w:r>
        <w:rPr>
          <w:b/>
          <w:i/>
          <w:sz w:val="24"/>
          <w:szCs w:val="24"/>
        </w:rPr>
        <w:t>За чиста околна среда“ през 2016</w:t>
      </w:r>
      <w:r w:rsidRPr="001D0D0D">
        <w:rPr>
          <w:b/>
          <w:i/>
          <w:sz w:val="24"/>
          <w:szCs w:val="24"/>
        </w:rPr>
        <w:t xml:space="preserve"> г.  </w:t>
      </w:r>
    </w:p>
    <w:p w:rsidR="00203553" w:rsidRPr="00D37E57" w:rsidRDefault="00203553" w:rsidP="0043200B">
      <w:pPr>
        <w:jc w:val="both"/>
        <w:rPr>
          <w:sz w:val="24"/>
          <w:szCs w:val="24"/>
          <w:lang w:val="ru-RU"/>
        </w:rPr>
      </w:pPr>
      <w:r w:rsidRPr="001D0D0D">
        <w:rPr>
          <w:sz w:val="24"/>
          <w:szCs w:val="24"/>
        </w:rPr>
        <w:t>Допълнителна информация относно Кампанията „ За чиста околна среда – 201</w:t>
      </w:r>
      <w:r>
        <w:rPr>
          <w:sz w:val="24"/>
          <w:szCs w:val="24"/>
        </w:rPr>
        <w:t>6</w:t>
      </w:r>
      <w:r w:rsidRPr="001D0D0D">
        <w:rPr>
          <w:sz w:val="24"/>
          <w:szCs w:val="24"/>
        </w:rPr>
        <w:t xml:space="preserve"> г. „ може да получите от експертите на ПУДООС на тел: 02/9406540, 02/9406062, 02/9406652 .</w:t>
      </w:r>
    </w:p>
    <w:p w:rsidR="00203553" w:rsidRPr="00D37E57" w:rsidRDefault="00203553" w:rsidP="0043200B">
      <w:pPr>
        <w:jc w:val="both"/>
        <w:rPr>
          <w:sz w:val="24"/>
          <w:szCs w:val="24"/>
          <w:lang w:val="ru-RU"/>
        </w:rPr>
      </w:pPr>
    </w:p>
    <w:p w:rsidR="00203553" w:rsidRPr="00D37E57" w:rsidRDefault="00203553" w:rsidP="0043200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При оценяване на предложените проекти ще се има предвид пълнотата на съдържанието на проекта, оригиалността на идеите и цялостното му оформление</w:t>
      </w:r>
      <w:r w:rsidRPr="00D37E57">
        <w:rPr>
          <w:b/>
          <w:sz w:val="24"/>
          <w:szCs w:val="24"/>
          <w:lang w:val="ru-RU"/>
        </w:rPr>
        <w:t>.</w:t>
      </w:r>
    </w:p>
    <w:p w:rsidR="00203553" w:rsidRPr="006E6233" w:rsidRDefault="00203553" w:rsidP="00CB684B"/>
    <w:sectPr w:rsidR="00203553" w:rsidRPr="006E6233" w:rsidSect="004A363D">
      <w:footerReference w:type="even" r:id="rId11"/>
      <w:footerReference w:type="default" r:id="rId12"/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53" w:rsidRDefault="00203553">
      <w:r>
        <w:separator/>
      </w:r>
    </w:p>
  </w:endnote>
  <w:endnote w:type="continuationSeparator" w:id="0">
    <w:p w:rsidR="00203553" w:rsidRDefault="0020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53" w:rsidRDefault="00203553" w:rsidP="00A033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553" w:rsidRDefault="00203553" w:rsidP="00D243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53" w:rsidRDefault="00203553" w:rsidP="00A033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03553" w:rsidRDefault="00203553" w:rsidP="00D2431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53" w:rsidRDefault="00203553">
      <w:r>
        <w:separator/>
      </w:r>
    </w:p>
  </w:footnote>
  <w:footnote w:type="continuationSeparator" w:id="0">
    <w:p w:rsidR="00203553" w:rsidRDefault="00203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688"/>
    <w:multiLevelType w:val="hybridMultilevel"/>
    <w:tmpl w:val="69F44184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A877852"/>
    <w:multiLevelType w:val="hybridMultilevel"/>
    <w:tmpl w:val="5A0C17B2"/>
    <w:lvl w:ilvl="0" w:tplc="C418708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233"/>
    <w:rsid w:val="00023F82"/>
    <w:rsid w:val="0007461D"/>
    <w:rsid w:val="000E2575"/>
    <w:rsid w:val="001668AD"/>
    <w:rsid w:val="0017457B"/>
    <w:rsid w:val="001A470B"/>
    <w:rsid w:val="001D0D0D"/>
    <w:rsid w:val="001E2BC5"/>
    <w:rsid w:val="001F3F44"/>
    <w:rsid w:val="001F4BD5"/>
    <w:rsid w:val="00203553"/>
    <w:rsid w:val="00217E88"/>
    <w:rsid w:val="0027242F"/>
    <w:rsid w:val="00287180"/>
    <w:rsid w:val="00292EE3"/>
    <w:rsid w:val="002C61CB"/>
    <w:rsid w:val="00326685"/>
    <w:rsid w:val="003437D5"/>
    <w:rsid w:val="0038405A"/>
    <w:rsid w:val="003920D9"/>
    <w:rsid w:val="003A628C"/>
    <w:rsid w:val="003B0E1A"/>
    <w:rsid w:val="003B554D"/>
    <w:rsid w:val="003B58CB"/>
    <w:rsid w:val="003C3F40"/>
    <w:rsid w:val="003C655E"/>
    <w:rsid w:val="00400CEE"/>
    <w:rsid w:val="00406C10"/>
    <w:rsid w:val="0042504E"/>
    <w:rsid w:val="0043200B"/>
    <w:rsid w:val="004377AA"/>
    <w:rsid w:val="00451F68"/>
    <w:rsid w:val="00460663"/>
    <w:rsid w:val="0046763D"/>
    <w:rsid w:val="004A363D"/>
    <w:rsid w:val="004B0734"/>
    <w:rsid w:val="004C3575"/>
    <w:rsid w:val="004E0439"/>
    <w:rsid w:val="00501BCC"/>
    <w:rsid w:val="00502430"/>
    <w:rsid w:val="005177D8"/>
    <w:rsid w:val="005313B3"/>
    <w:rsid w:val="005364B6"/>
    <w:rsid w:val="00547463"/>
    <w:rsid w:val="00577728"/>
    <w:rsid w:val="005B1275"/>
    <w:rsid w:val="005C7E64"/>
    <w:rsid w:val="005E4950"/>
    <w:rsid w:val="005F1B6E"/>
    <w:rsid w:val="00604F5F"/>
    <w:rsid w:val="00607BEB"/>
    <w:rsid w:val="00671739"/>
    <w:rsid w:val="006B6C74"/>
    <w:rsid w:val="006C461E"/>
    <w:rsid w:val="006C4B8F"/>
    <w:rsid w:val="006C701E"/>
    <w:rsid w:val="006E6233"/>
    <w:rsid w:val="006F4ADE"/>
    <w:rsid w:val="00722DB8"/>
    <w:rsid w:val="007233E9"/>
    <w:rsid w:val="007403A0"/>
    <w:rsid w:val="00762672"/>
    <w:rsid w:val="007F0816"/>
    <w:rsid w:val="00811039"/>
    <w:rsid w:val="00812A66"/>
    <w:rsid w:val="008331CC"/>
    <w:rsid w:val="008858D9"/>
    <w:rsid w:val="00890C3B"/>
    <w:rsid w:val="008A11CD"/>
    <w:rsid w:val="008C1F15"/>
    <w:rsid w:val="008C63EB"/>
    <w:rsid w:val="008D4684"/>
    <w:rsid w:val="008E3B21"/>
    <w:rsid w:val="009328A4"/>
    <w:rsid w:val="00967760"/>
    <w:rsid w:val="00973174"/>
    <w:rsid w:val="00977CCC"/>
    <w:rsid w:val="00990C8F"/>
    <w:rsid w:val="00997EA9"/>
    <w:rsid w:val="009A688E"/>
    <w:rsid w:val="009D3209"/>
    <w:rsid w:val="009D7710"/>
    <w:rsid w:val="00A0109D"/>
    <w:rsid w:val="00A033A7"/>
    <w:rsid w:val="00A323D0"/>
    <w:rsid w:val="00A40CB6"/>
    <w:rsid w:val="00A42834"/>
    <w:rsid w:val="00A5293A"/>
    <w:rsid w:val="00A66C78"/>
    <w:rsid w:val="00A712EB"/>
    <w:rsid w:val="00AD4C22"/>
    <w:rsid w:val="00AD5798"/>
    <w:rsid w:val="00AE1156"/>
    <w:rsid w:val="00AF7A00"/>
    <w:rsid w:val="00B0179D"/>
    <w:rsid w:val="00B46BF9"/>
    <w:rsid w:val="00B82C81"/>
    <w:rsid w:val="00BA1643"/>
    <w:rsid w:val="00BD649F"/>
    <w:rsid w:val="00C00052"/>
    <w:rsid w:val="00C13F23"/>
    <w:rsid w:val="00C3492D"/>
    <w:rsid w:val="00C72FA4"/>
    <w:rsid w:val="00CA79DB"/>
    <w:rsid w:val="00CB684B"/>
    <w:rsid w:val="00D123E7"/>
    <w:rsid w:val="00D2431F"/>
    <w:rsid w:val="00D37E57"/>
    <w:rsid w:val="00D64BE8"/>
    <w:rsid w:val="00D746CC"/>
    <w:rsid w:val="00D94EF6"/>
    <w:rsid w:val="00DD3F0C"/>
    <w:rsid w:val="00E21759"/>
    <w:rsid w:val="00E47406"/>
    <w:rsid w:val="00EA0E6B"/>
    <w:rsid w:val="00EA1101"/>
    <w:rsid w:val="00EB47FE"/>
    <w:rsid w:val="00ED4D60"/>
    <w:rsid w:val="00F12667"/>
    <w:rsid w:val="00F3355F"/>
    <w:rsid w:val="00F426A4"/>
    <w:rsid w:val="00F5463E"/>
    <w:rsid w:val="00F80FF8"/>
    <w:rsid w:val="00F85B88"/>
    <w:rsid w:val="00F91A24"/>
    <w:rsid w:val="00F93B7B"/>
    <w:rsid w:val="00FA2E67"/>
    <w:rsid w:val="00FD293F"/>
    <w:rsid w:val="00FF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82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77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68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4225"/>
    <w:rPr>
      <w:rFonts w:ascii="Times New Roman" w:hAnsi="Times New Roman"/>
      <w:sz w:val="2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7FE"/>
    <w:rPr>
      <w:rFonts w:ascii="Times New Roman" w:hAnsi="Times New Roman"/>
      <w:sz w:val="2"/>
      <w:lang w:eastAsia="en-US"/>
    </w:rPr>
  </w:style>
  <w:style w:type="paragraph" w:customStyle="1" w:styleId="CharChar1Char">
    <w:name w:val="Char Char1 Char"/>
    <w:basedOn w:val="Normal"/>
    <w:uiPriority w:val="99"/>
    <w:semiHidden/>
    <w:rsid w:val="00811039"/>
    <w:pPr>
      <w:tabs>
        <w:tab w:val="left" w:pos="709"/>
      </w:tabs>
      <w:spacing w:after="0" w:line="240" w:lineRule="auto"/>
    </w:pPr>
    <w:rPr>
      <w:rFonts w:ascii="Futura Bk" w:hAnsi="Futura Bk"/>
      <w:sz w:val="20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D2431F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D2431F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AD4C2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os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w.government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udoo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w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804</Words>
  <Characters>4584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user</dc:creator>
  <cp:keywords/>
  <dc:description/>
  <cp:lastModifiedBy>c.chocheva</cp:lastModifiedBy>
  <cp:revision>2</cp:revision>
  <cp:lastPrinted>2016-01-18T14:14:00Z</cp:lastPrinted>
  <dcterms:created xsi:type="dcterms:W3CDTF">2016-01-18T14:14:00Z</dcterms:created>
  <dcterms:modified xsi:type="dcterms:W3CDTF">2016-01-18T14:14:00Z</dcterms:modified>
</cp:coreProperties>
</file>