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E1" w:rsidRDefault="00442CE1" w:rsidP="0043200B">
      <w:pPr>
        <w:jc w:val="center"/>
        <w:rPr>
          <w:sz w:val="28"/>
          <w:szCs w:val="28"/>
        </w:rPr>
      </w:pPr>
      <w:r w:rsidRPr="006E6233">
        <w:rPr>
          <w:b/>
          <w:sz w:val="28"/>
          <w:szCs w:val="28"/>
        </w:rPr>
        <w:t>МОСВ И ПУДООС</w:t>
      </w:r>
    </w:p>
    <w:p w:rsidR="00442CE1" w:rsidRDefault="00442CE1" w:rsidP="0043200B">
      <w:pPr>
        <w:jc w:val="center"/>
      </w:pPr>
      <w:r w:rsidRPr="006E6233">
        <w:rPr>
          <w:sz w:val="28"/>
          <w:szCs w:val="28"/>
        </w:rPr>
        <w:t>от</w:t>
      </w:r>
      <w:r>
        <w:rPr>
          <w:sz w:val="28"/>
          <w:szCs w:val="28"/>
        </w:rPr>
        <w:t>правят покана за участие в</w:t>
      </w:r>
    </w:p>
    <w:p w:rsidR="00442CE1" w:rsidRPr="006E6233" w:rsidRDefault="00442CE1" w:rsidP="0043200B">
      <w:pPr>
        <w:ind w:firstLine="708"/>
        <w:jc w:val="center"/>
        <w:rPr>
          <w:b/>
          <w:sz w:val="28"/>
          <w:szCs w:val="28"/>
        </w:rPr>
      </w:pPr>
      <w:r w:rsidRPr="006E6233">
        <w:rPr>
          <w:b/>
          <w:sz w:val="28"/>
          <w:szCs w:val="28"/>
        </w:rPr>
        <w:t>НАЦИОНАЛНА КАМПАНИЯ „</w:t>
      </w:r>
      <w:r>
        <w:rPr>
          <w:b/>
          <w:sz w:val="28"/>
          <w:szCs w:val="28"/>
        </w:rPr>
        <w:t xml:space="preserve">ЗА </w:t>
      </w:r>
      <w:r w:rsidRPr="006E6233">
        <w:rPr>
          <w:b/>
          <w:sz w:val="28"/>
          <w:szCs w:val="28"/>
        </w:rPr>
        <w:t>ЧИСТА ОКОЛНА СРЕДА</w:t>
      </w:r>
      <w:r>
        <w:rPr>
          <w:b/>
          <w:sz w:val="28"/>
          <w:szCs w:val="28"/>
        </w:rPr>
        <w:t xml:space="preserve"> - 2016 г</w:t>
      </w:r>
      <w:r w:rsidRPr="006E62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 w:rsidRPr="006E6233">
        <w:rPr>
          <w:b/>
          <w:sz w:val="28"/>
          <w:szCs w:val="28"/>
        </w:rPr>
        <w:t>“</w:t>
      </w:r>
    </w:p>
    <w:p w:rsidR="00442CE1" w:rsidRPr="006E6233" w:rsidRDefault="00442CE1" w:rsidP="0043200B">
      <w:pPr>
        <w:ind w:left="2832" w:firstLine="708"/>
        <w:rPr>
          <w:b/>
        </w:rPr>
      </w:pPr>
      <w:r>
        <w:rPr>
          <w:b/>
        </w:rPr>
        <w:t xml:space="preserve">                </w:t>
      </w:r>
      <w:r w:rsidRPr="006E6233">
        <w:rPr>
          <w:b/>
        </w:rPr>
        <w:t>На тема:</w:t>
      </w:r>
    </w:p>
    <w:p w:rsidR="00442CE1" w:rsidRDefault="00442CE1" w:rsidP="0043200B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E6233">
        <w:rPr>
          <w:b/>
          <w:sz w:val="28"/>
          <w:szCs w:val="28"/>
        </w:rPr>
        <w:t>„ОБИЧАМ ПРИРОДАТА – И АЗ УЧАСТВАМ</w:t>
      </w:r>
      <w:r>
        <w:rPr>
          <w:b/>
          <w:sz w:val="28"/>
          <w:szCs w:val="28"/>
        </w:rPr>
        <w:t xml:space="preserve"> </w:t>
      </w:r>
      <w:r w:rsidRPr="006E6233">
        <w:rPr>
          <w:b/>
          <w:sz w:val="28"/>
          <w:szCs w:val="28"/>
        </w:rPr>
        <w:t>“</w:t>
      </w:r>
    </w:p>
    <w:p w:rsidR="00442CE1" w:rsidRPr="004A363D" w:rsidRDefault="00442CE1" w:rsidP="004A363D">
      <w:pPr>
        <w:ind w:left="1416"/>
        <w:rPr>
          <w:b/>
          <w:sz w:val="28"/>
          <w:szCs w:val="28"/>
        </w:rPr>
      </w:pPr>
    </w:p>
    <w:p w:rsidR="00442CE1" w:rsidRPr="00577728" w:rsidRDefault="00442CE1" w:rsidP="0057772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77728">
        <w:rPr>
          <w:b/>
          <w:sz w:val="24"/>
          <w:szCs w:val="24"/>
        </w:rPr>
        <w:t xml:space="preserve">Кой </w:t>
      </w:r>
      <w:r>
        <w:rPr>
          <w:b/>
          <w:sz w:val="24"/>
          <w:szCs w:val="24"/>
        </w:rPr>
        <w:t xml:space="preserve">може да </w:t>
      </w:r>
      <w:r w:rsidRPr="00577728">
        <w:rPr>
          <w:b/>
          <w:sz w:val="24"/>
          <w:szCs w:val="24"/>
        </w:rPr>
        <w:t>кандидатства в конкурса:</w:t>
      </w:r>
    </w:p>
    <w:p w:rsidR="00442CE1" w:rsidRDefault="00442CE1" w:rsidP="00B6266C">
      <w:pPr>
        <w:ind w:firstLine="708"/>
        <w:jc w:val="both"/>
        <w:rPr>
          <w:b/>
        </w:rPr>
      </w:pPr>
      <w:r w:rsidRPr="006E6233">
        <w:rPr>
          <w:sz w:val="24"/>
          <w:szCs w:val="24"/>
        </w:rPr>
        <w:t xml:space="preserve">Участници в конкурса могат да бъдат </w:t>
      </w:r>
      <w:r w:rsidRPr="008467DD">
        <w:rPr>
          <w:b/>
          <w:sz w:val="24"/>
          <w:szCs w:val="24"/>
          <w:u w:val="single"/>
        </w:rPr>
        <w:t>общини  и кметства</w:t>
      </w:r>
      <w:r w:rsidRPr="008467DD">
        <w:rPr>
          <w:sz w:val="24"/>
          <w:szCs w:val="24"/>
        </w:rPr>
        <w:t xml:space="preserve"> от цялата страна</w:t>
      </w:r>
      <w:r>
        <w:rPr>
          <w:b/>
        </w:rPr>
        <w:t>.</w:t>
      </w:r>
    </w:p>
    <w:p w:rsidR="00442CE1" w:rsidRPr="00577728" w:rsidRDefault="00442CE1" w:rsidP="004369D0">
      <w:pPr>
        <w:numPr>
          <w:ilvl w:val="0"/>
          <w:numId w:val="1"/>
        </w:numPr>
        <w:jc w:val="both"/>
      </w:pPr>
      <w:r w:rsidRPr="004369D0">
        <w:rPr>
          <w:b/>
        </w:rPr>
        <w:t>За каква сума може да се кандидатства</w:t>
      </w:r>
      <w:r w:rsidRPr="00577728">
        <w:t>:</w:t>
      </w:r>
    </w:p>
    <w:p w:rsidR="00442CE1" w:rsidRPr="004369D0" w:rsidRDefault="00442CE1" w:rsidP="004369D0">
      <w:pPr>
        <w:ind w:firstLine="708"/>
        <w:rPr>
          <w:b/>
          <w:sz w:val="24"/>
          <w:szCs w:val="24"/>
          <w:u w:val="single"/>
        </w:rPr>
      </w:pPr>
      <w:r w:rsidRPr="006E6233">
        <w:t>З</w:t>
      </w:r>
      <w:r>
        <w:t xml:space="preserve">а реализиране на всеки от класираните проекти ще бъдат предоставени средства в размер </w:t>
      </w:r>
      <w:r w:rsidRPr="004369D0">
        <w:rPr>
          <w:b/>
          <w:u w:val="single"/>
        </w:rPr>
        <w:t xml:space="preserve">до 10 000 лева </w:t>
      </w:r>
      <w:r>
        <w:rPr>
          <w:b/>
          <w:u w:val="single"/>
        </w:rPr>
        <w:t>( с вкл. ДДС )</w:t>
      </w:r>
      <w:r w:rsidRPr="004369D0">
        <w:rPr>
          <w:b/>
          <w:u w:val="single"/>
        </w:rPr>
        <w:t xml:space="preserve">. </w:t>
      </w:r>
    </w:p>
    <w:p w:rsidR="00442CE1" w:rsidRPr="00577728" w:rsidRDefault="00442CE1" w:rsidP="004369D0">
      <w:pPr>
        <w:numPr>
          <w:ilvl w:val="0"/>
          <w:numId w:val="1"/>
        </w:numPr>
        <w:rPr>
          <w:b/>
        </w:rPr>
      </w:pPr>
      <w:r w:rsidRPr="00577728">
        <w:rPr>
          <w:b/>
        </w:rPr>
        <w:t>Каква е целта на тазгодишната кампания:</w:t>
      </w:r>
    </w:p>
    <w:p w:rsidR="00442CE1" w:rsidRDefault="00442CE1" w:rsidP="009F30FF">
      <w:pPr>
        <w:pStyle w:val="BodyText"/>
        <w:spacing w:after="0"/>
        <w:ind w:right="-157" w:firstLine="708"/>
        <w:jc w:val="both"/>
        <w:rPr>
          <w:rFonts w:ascii="Calibri" w:hAnsi="Calibri"/>
        </w:rPr>
      </w:pPr>
      <w:r w:rsidRPr="009F30FF">
        <w:rPr>
          <w:rFonts w:ascii="Calibri" w:hAnsi="Calibri"/>
        </w:rPr>
        <w:t>Целта на кампанията „За чиста околна среда 201</w:t>
      </w:r>
      <w:r>
        <w:rPr>
          <w:rFonts w:ascii="Calibri" w:hAnsi="Calibri"/>
        </w:rPr>
        <w:t>6</w:t>
      </w:r>
      <w:r w:rsidRPr="009F30FF">
        <w:rPr>
          <w:rFonts w:ascii="Calibri" w:hAnsi="Calibri"/>
        </w:rPr>
        <w:t xml:space="preserve"> г.“ е повишаване на екологичната култура и навлизане на съвременните тенденции в сферата на опазване на околната среда. С реализацията на дейностите по Националната кампания „За чиста околна среда</w:t>
      </w:r>
      <w:r>
        <w:rPr>
          <w:rFonts w:ascii="Calibri" w:hAnsi="Calibri"/>
          <w:lang w:val="en-US"/>
        </w:rPr>
        <w:t xml:space="preserve"> 201</w:t>
      </w:r>
      <w:r>
        <w:rPr>
          <w:rFonts w:ascii="Calibri" w:hAnsi="Calibri"/>
        </w:rPr>
        <w:t>6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г.</w:t>
      </w:r>
      <w:r w:rsidRPr="009F30FF">
        <w:rPr>
          <w:rFonts w:ascii="Calibri" w:hAnsi="Calibri"/>
        </w:rPr>
        <w:t>” се цели постигане на резултати на територията на цялата страна. С доброволния труд на гражданите ще се осъществи залесяване и зацветяване на почистени площи, създаване и възстановяване на зони за отдих, ремонтиране на детски и спортни съоръжения и други.  Ще се постигне повишаване на екологичното самосъзнание, формиране на позитивна нагласа към природата, затвърждаване на умения и желание за опазване на околната среда у гражданите.</w:t>
      </w:r>
    </w:p>
    <w:p w:rsidR="00442CE1" w:rsidRPr="009F30FF" w:rsidRDefault="00442CE1" w:rsidP="009F30FF">
      <w:pPr>
        <w:pStyle w:val="BodyText"/>
        <w:spacing w:after="0"/>
        <w:ind w:right="-157" w:firstLine="708"/>
        <w:jc w:val="both"/>
        <w:rPr>
          <w:rFonts w:ascii="Calibri" w:hAnsi="Calibri"/>
        </w:rPr>
      </w:pPr>
    </w:p>
    <w:p w:rsidR="00442CE1" w:rsidRDefault="00442CE1" w:rsidP="004369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577728">
        <w:rPr>
          <w:b/>
          <w:sz w:val="24"/>
          <w:szCs w:val="24"/>
        </w:rPr>
        <w:t>сновни изисквания към съдържанието на проекта</w:t>
      </w:r>
      <w:r>
        <w:rPr>
          <w:b/>
          <w:sz w:val="24"/>
          <w:szCs w:val="24"/>
        </w:rPr>
        <w:t>, необходими документи и допустими разходи</w:t>
      </w:r>
      <w:r w:rsidRPr="00577728">
        <w:rPr>
          <w:b/>
          <w:sz w:val="24"/>
          <w:szCs w:val="24"/>
        </w:rPr>
        <w:t>:</w:t>
      </w:r>
    </w:p>
    <w:p w:rsidR="00442CE1" w:rsidRDefault="00442CE1" w:rsidP="007377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Pr="00067127">
        <w:rPr>
          <w:b/>
          <w:sz w:val="24"/>
          <w:szCs w:val="24"/>
          <w:u w:val="single"/>
        </w:rPr>
        <w:t xml:space="preserve"> Опис на съдържанието на </w:t>
      </w:r>
      <w:r>
        <w:rPr>
          <w:b/>
          <w:sz w:val="24"/>
          <w:szCs w:val="24"/>
          <w:u w:val="single"/>
        </w:rPr>
        <w:t>необходимите за представяне</w:t>
      </w:r>
      <w:r w:rsidRPr="00067127">
        <w:rPr>
          <w:b/>
          <w:sz w:val="24"/>
          <w:szCs w:val="24"/>
          <w:u w:val="single"/>
        </w:rPr>
        <w:t xml:space="preserve"> документи:</w:t>
      </w:r>
    </w:p>
    <w:p w:rsidR="00442CE1" w:rsidRDefault="00442CE1" w:rsidP="00737747">
      <w:pPr>
        <w:rPr>
          <w:b/>
          <w:sz w:val="24"/>
          <w:szCs w:val="24"/>
        </w:rPr>
      </w:pPr>
      <w:r w:rsidRPr="00890C3B">
        <w:rPr>
          <w:b/>
          <w:sz w:val="24"/>
          <w:szCs w:val="24"/>
        </w:rPr>
        <w:t xml:space="preserve">                    </w:t>
      </w:r>
      <w:r w:rsidRPr="00890C3B">
        <w:rPr>
          <w:b/>
          <w:sz w:val="24"/>
          <w:szCs w:val="24"/>
          <w:lang w:val="en-US"/>
        </w:rPr>
        <w:t>I.</w:t>
      </w:r>
      <w:r w:rsidRPr="00890C3B">
        <w:rPr>
          <w:b/>
          <w:sz w:val="24"/>
          <w:szCs w:val="24"/>
        </w:rPr>
        <w:t>Челна страница със следните данни:</w:t>
      </w:r>
    </w:p>
    <w:p w:rsidR="00442CE1" w:rsidRPr="00890C3B" w:rsidRDefault="00442CE1" w:rsidP="00737747">
      <w:pPr>
        <w:rPr>
          <w:sz w:val="24"/>
          <w:szCs w:val="24"/>
          <w:lang w:val="en-US"/>
        </w:rPr>
      </w:pPr>
      <w:r w:rsidRPr="00890C3B">
        <w:rPr>
          <w:sz w:val="24"/>
          <w:szCs w:val="24"/>
        </w:rPr>
        <w:t xml:space="preserve">                    1.Вносител на проекта</w:t>
      </w:r>
    </w:p>
    <w:p w:rsidR="00442CE1" w:rsidRPr="00890C3B" w:rsidRDefault="00442CE1" w:rsidP="00737747">
      <w:pPr>
        <w:rPr>
          <w:sz w:val="24"/>
          <w:szCs w:val="24"/>
        </w:rPr>
      </w:pPr>
      <w:r w:rsidRPr="00890C3B">
        <w:rPr>
          <w:sz w:val="24"/>
          <w:szCs w:val="24"/>
        </w:rPr>
        <w:t xml:space="preserve">                    2.Точен адрес и телефони за контакт</w:t>
      </w:r>
    </w:p>
    <w:p w:rsidR="00442CE1" w:rsidRPr="00890C3B" w:rsidRDefault="00442CE1" w:rsidP="00737747">
      <w:pPr>
        <w:rPr>
          <w:sz w:val="24"/>
          <w:szCs w:val="24"/>
        </w:rPr>
      </w:pPr>
      <w:r w:rsidRPr="00890C3B">
        <w:rPr>
          <w:sz w:val="24"/>
          <w:szCs w:val="24"/>
        </w:rPr>
        <w:t xml:space="preserve">                    3.Искана сума за реализирането на проекта /с вкл.ДДС/</w:t>
      </w:r>
    </w:p>
    <w:p w:rsidR="00442CE1" w:rsidRPr="00CA5BDF" w:rsidRDefault="00442CE1" w:rsidP="00A52136">
      <w:pPr>
        <w:spacing w:after="0" w:line="240" w:lineRule="auto"/>
        <w:ind w:left="1080"/>
        <w:jc w:val="both"/>
        <w:rPr>
          <w:i/>
          <w:sz w:val="24"/>
          <w:szCs w:val="24"/>
          <w:lang w:val="en-US"/>
        </w:rPr>
      </w:pPr>
      <w:r>
        <w:rPr>
          <w:b/>
          <w:sz w:val="24"/>
          <w:szCs w:val="24"/>
        </w:rPr>
        <w:t>І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Pr="008467DD">
        <w:rPr>
          <w:b/>
          <w:sz w:val="24"/>
          <w:szCs w:val="24"/>
        </w:rPr>
        <w:t xml:space="preserve">Обяснителна записка </w:t>
      </w:r>
      <w:r w:rsidRPr="008467DD">
        <w:rPr>
          <w:sz w:val="24"/>
          <w:szCs w:val="24"/>
        </w:rPr>
        <w:t xml:space="preserve">– кратко изложение на съдържанието на </w:t>
      </w:r>
      <w:r>
        <w:rPr>
          <w:sz w:val="24"/>
          <w:szCs w:val="24"/>
        </w:rPr>
        <w:t>проекта, неговите цели и задачи</w:t>
      </w:r>
    </w:p>
    <w:p w:rsidR="00442CE1" w:rsidRDefault="00442CE1" w:rsidP="00A52136">
      <w:pPr>
        <w:spacing w:after="0" w:line="240" w:lineRule="auto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ІІ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 Таблица със следните данни:</w:t>
      </w:r>
    </w:p>
    <w:p w:rsidR="00442CE1" w:rsidRDefault="00442CE1" w:rsidP="00A52136">
      <w:pPr>
        <w:spacing w:after="0" w:line="240" w:lineRule="auto"/>
        <w:ind w:left="1080"/>
        <w:jc w:val="both"/>
        <w:rPr>
          <w:b/>
          <w:sz w:val="24"/>
          <w:szCs w:val="24"/>
        </w:rPr>
      </w:pPr>
    </w:p>
    <w:p w:rsidR="00442CE1" w:rsidRPr="008467DD" w:rsidRDefault="00442CE1" w:rsidP="00CA5BDF">
      <w:pPr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8467DD">
        <w:rPr>
          <w:b/>
          <w:sz w:val="24"/>
          <w:szCs w:val="24"/>
        </w:rPr>
        <w:t xml:space="preserve">Размер </w:t>
      </w:r>
      <w:r w:rsidRPr="008467DD">
        <w:rPr>
          <w:sz w:val="24"/>
          <w:szCs w:val="24"/>
        </w:rPr>
        <w:t>на почистените площи / в дка/</w:t>
      </w:r>
    </w:p>
    <w:p w:rsidR="00442CE1" w:rsidRPr="008467DD" w:rsidRDefault="00442CE1" w:rsidP="00CA5BD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467DD">
        <w:rPr>
          <w:b/>
          <w:sz w:val="24"/>
          <w:szCs w:val="24"/>
        </w:rPr>
        <w:t xml:space="preserve">Разходи </w:t>
      </w:r>
      <w:r w:rsidRPr="008467DD">
        <w:rPr>
          <w:sz w:val="24"/>
          <w:szCs w:val="24"/>
        </w:rPr>
        <w:t>за почистване на 1</w:t>
      </w:r>
      <w:r>
        <w:rPr>
          <w:sz w:val="24"/>
          <w:szCs w:val="24"/>
        </w:rPr>
        <w:t xml:space="preserve"> </w:t>
      </w:r>
      <w:r w:rsidRPr="008467DD">
        <w:rPr>
          <w:sz w:val="24"/>
          <w:szCs w:val="24"/>
        </w:rPr>
        <w:t>дка</w:t>
      </w:r>
    </w:p>
    <w:p w:rsidR="00442CE1" w:rsidRPr="008467DD" w:rsidRDefault="00442CE1" w:rsidP="00CA5BD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467DD">
        <w:rPr>
          <w:b/>
          <w:sz w:val="24"/>
          <w:szCs w:val="24"/>
        </w:rPr>
        <w:t xml:space="preserve">Размер </w:t>
      </w:r>
      <w:r w:rsidRPr="008467DD">
        <w:rPr>
          <w:sz w:val="24"/>
          <w:szCs w:val="24"/>
        </w:rPr>
        <w:t>на озеленените площи /в дка/</w:t>
      </w:r>
    </w:p>
    <w:p w:rsidR="00442CE1" w:rsidRPr="008467DD" w:rsidRDefault="00442CE1" w:rsidP="00CA5BD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467DD">
        <w:rPr>
          <w:b/>
          <w:sz w:val="24"/>
          <w:szCs w:val="24"/>
        </w:rPr>
        <w:t xml:space="preserve">Разходи </w:t>
      </w:r>
      <w:r w:rsidRPr="008467DD">
        <w:rPr>
          <w:sz w:val="24"/>
          <w:szCs w:val="24"/>
        </w:rPr>
        <w:t>за озеленяване на 1 дка.</w:t>
      </w:r>
    </w:p>
    <w:p w:rsidR="00442CE1" w:rsidRPr="008467DD" w:rsidRDefault="00442CE1" w:rsidP="00CA5BD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467DD">
        <w:rPr>
          <w:b/>
          <w:sz w:val="24"/>
          <w:szCs w:val="24"/>
        </w:rPr>
        <w:t xml:space="preserve">Инвестиция за </w:t>
      </w:r>
      <w:r w:rsidRPr="008467DD">
        <w:rPr>
          <w:sz w:val="24"/>
          <w:szCs w:val="24"/>
        </w:rPr>
        <w:t>създаване и възстановяване на зони за отдих /</w:t>
      </w:r>
      <w:r>
        <w:rPr>
          <w:sz w:val="24"/>
          <w:szCs w:val="24"/>
        </w:rPr>
        <w:t xml:space="preserve"> доставка и монтаж на </w:t>
      </w:r>
      <w:r w:rsidRPr="008467DD">
        <w:rPr>
          <w:sz w:val="24"/>
          <w:szCs w:val="24"/>
        </w:rPr>
        <w:t>пейки, беседки и т.н./</w:t>
      </w:r>
      <w:r>
        <w:rPr>
          <w:sz w:val="24"/>
          <w:szCs w:val="24"/>
        </w:rPr>
        <w:t xml:space="preserve"> , </w:t>
      </w:r>
      <w:r w:rsidRPr="008467DD">
        <w:rPr>
          <w:sz w:val="24"/>
          <w:szCs w:val="24"/>
        </w:rPr>
        <w:t>изграждане или ремонтиране на детски площадки,</w:t>
      </w:r>
      <w:r>
        <w:rPr>
          <w:sz w:val="24"/>
          <w:szCs w:val="24"/>
        </w:rPr>
        <w:t xml:space="preserve"> доставка и монтаж на</w:t>
      </w:r>
      <w:r w:rsidRPr="008467DD">
        <w:rPr>
          <w:sz w:val="24"/>
          <w:szCs w:val="24"/>
        </w:rPr>
        <w:t xml:space="preserve"> спортни съоръжения и др. / в лева</w:t>
      </w:r>
      <w:r>
        <w:rPr>
          <w:sz w:val="24"/>
          <w:szCs w:val="24"/>
        </w:rPr>
        <w:t xml:space="preserve"> с ДДС </w:t>
      </w:r>
      <w:r w:rsidRPr="008467DD">
        <w:rPr>
          <w:sz w:val="24"/>
          <w:szCs w:val="24"/>
        </w:rPr>
        <w:t xml:space="preserve">/ </w:t>
      </w:r>
      <w:r w:rsidRPr="008467DD">
        <w:rPr>
          <w:b/>
          <w:sz w:val="24"/>
          <w:szCs w:val="24"/>
        </w:rPr>
        <w:t xml:space="preserve"> </w:t>
      </w:r>
    </w:p>
    <w:p w:rsidR="00442CE1" w:rsidRPr="00735110" w:rsidRDefault="00442CE1" w:rsidP="00CA5BDF">
      <w:pPr>
        <w:ind w:firstLine="900"/>
        <w:jc w:val="both"/>
        <w:rPr>
          <w:i/>
          <w:sz w:val="24"/>
          <w:szCs w:val="24"/>
        </w:rPr>
      </w:pPr>
      <w:r w:rsidRPr="004369D0">
        <w:rPr>
          <w:sz w:val="24"/>
          <w:szCs w:val="24"/>
        </w:rPr>
        <w:t>6</w:t>
      </w:r>
      <w:r>
        <w:rPr>
          <w:b/>
          <w:sz w:val="24"/>
          <w:szCs w:val="24"/>
        </w:rPr>
        <w:t xml:space="preserve"> . </w:t>
      </w:r>
      <w:r w:rsidRPr="008467DD">
        <w:rPr>
          <w:b/>
          <w:sz w:val="24"/>
          <w:szCs w:val="24"/>
        </w:rPr>
        <w:t xml:space="preserve">Предложение за устойчивост на проекта. </w:t>
      </w:r>
      <w:r w:rsidRPr="00735110">
        <w:rPr>
          <w:i/>
          <w:sz w:val="24"/>
          <w:szCs w:val="24"/>
        </w:rPr>
        <w:t xml:space="preserve">Пример : в случаите на изграждане на нови съоръжения или озеленяване на площи кой ще поеме последващото стопанисване или подръжка на изградените по проекта обекти. </w:t>
      </w:r>
      <w:r w:rsidRPr="00735110">
        <w:rPr>
          <w:b/>
          <w:i/>
          <w:sz w:val="24"/>
          <w:szCs w:val="24"/>
        </w:rPr>
        <w:t xml:space="preserve">В краткосрочен план ще се оценява устойчивостта на проекта за период от минимум 2 години ( следващи годината на изпълнение на дейностите по проекта ), през които ФИНАНСИРАНАТА СТРАНА ( община или кметство ) се задължава да поддържа и опазва движимите и недвижимите активи , придобити в следствие на реализацията на проекта </w:t>
      </w:r>
      <w:r w:rsidRPr="00735110">
        <w:rPr>
          <w:i/>
          <w:sz w:val="24"/>
          <w:szCs w:val="24"/>
        </w:rPr>
        <w:t>. В дългосрочен аспект ще се оценява възможността за доразвиване и интегриране на проекта с нови форми и допълнителен дейности, приобщаващ</w:t>
      </w:r>
      <w:r>
        <w:rPr>
          <w:i/>
          <w:sz w:val="24"/>
          <w:szCs w:val="24"/>
        </w:rPr>
        <w:t>и</w:t>
      </w:r>
      <w:r w:rsidRPr="00735110">
        <w:rPr>
          <w:i/>
          <w:sz w:val="24"/>
          <w:szCs w:val="24"/>
        </w:rPr>
        <w:t xml:space="preserve"> гражданите към „зелената идея“ .</w:t>
      </w:r>
    </w:p>
    <w:p w:rsidR="00442CE1" w:rsidRPr="008467DD" w:rsidRDefault="00442CE1" w:rsidP="00CA5BDF">
      <w:pPr>
        <w:spacing w:after="0" w:line="24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7 . </w:t>
      </w:r>
      <w:r w:rsidRPr="008467DD">
        <w:rPr>
          <w:b/>
          <w:sz w:val="24"/>
          <w:szCs w:val="24"/>
        </w:rPr>
        <w:t xml:space="preserve">Мерки за недопускане </w:t>
      </w:r>
      <w:r w:rsidRPr="008467DD">
        <w:rPr>
          <w:sz w:val="24"/>
          <w:szCs w:val="24"/>
        </w:rPr>
        <w:t>на повторно замърсяване на почистените площи и за поддържане на възстановената/създадената зона за отдих и др.</w:t>
      </w:r>
    </w:p>
    <w:p w:rsidR="00442CE1" w:rsidRDefault="00442CE1" w:rsidP="00CA5BDF">
      <w:pPr>
        <w:spacing w:after="0" w:line="240" w:lineRule="auto"/>
        <w:ind w:firstLine="900"/>
        <w:jc w:val="both"/>
        <w:rPr>
          <w:sz w:val="24"/>
          <w:szCs w:val="24"/>
        </w:rPr>
      </w:pPr>
      <w:r w:rsidRPr="004369D0">
        <w:rPr>
          <w:sz w:val="24"/>
          <w:szCs w:val="24"/>
        </w:rPr>
        <w:t xml:space="preserve">   8</w:t>
      </w:r>
      <w:r>
        <w:rPr>
          <w:b/>
          <w:sz w:val="24"/>
          <w:szCs w:val="24"/>
        </w:rPr>
        <w:t xml:space="preserve">. </w:t>
      </w:r>
      <w:r w:rsidRPr="008467DD">
        <w:rPr>
          <w:b/>
          <w:sz w:val="24"/>
          <w:szCs w:val="24"/>
        </w:rPr>
        <w:t xml:space="preserve">Обществено участие </w:t>
      </w:r>
      <w:r w:rsidRPr="008467DD">
        <w:rPr>
          <w:sz w:val="24"/>
          <w:szCs w:val="24"/>
        </w:rPr>
        <w:t xml:space="preserve">– в т.ч. доброволен труд, подкрепа от </w:t>
      </w:r>
      <w:r>
        <w:rPr>
          <w:sz w:val="24"/>
          <w:szCs w:val="24"/>
        </w:rPr>
        <w:t xml:space="preserve">гражданите , живущи в предлаганите за облагородяване райони, </w:t>
      </w:r>
      <w:r w:rsidRPr="008467DD">
        <w:rPr>
          <w:sz w:val="24"/>
          <w:szCs w:val="24"/>
        </w:rPr>
        <w:t>частни лица и фирми, неправителствени организации и др.</w:t>
      </w:r>
    </w:p>
    <w:p w:rsidR="00442CE1" w:rsidRPr="008467DD" w:rsidRDefault="00442CE1" w:rsidP="00CA5BDF">
      <w:pPr>
        <w:spacing w:after="0" w:line="240" w:lineRule="auto"/>
        <w:ind w:firstLine="900"/>
        <w:jc w:val="both"/>
        <w:rPr>
          <w:sz w:val="24"/>
          <w:szCs w:val="24"/>
        </w:rPr>
      </w:pPr>
    </w:p>
    <w:p w:rsidR="00442CE1" w:rsidRDefault="00442CE1" w:rsidP="00CA5BDF">
      <w:pPr>
        <w:spacing w:line="240" w:lineRule="auto"/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Pr="004369D0">
        <w:rPr>
          <w:b/>
          <w:sz w:val="24"/>
          <w:szCs w:val="24"/>
        </w:rPr>
        <w:t>Оригиналност на идеите</w:t>
      </w:r>
      <w:r>
        <w:rPr>
          <w:sz w:val="24"/>
          <w:szCs w:val="24"/>
        </w:rPr>
        <w:t xml:space="preserve"> </w:t>
      </w:r>
    </w:p>
    <w:p w:rsidR="00442CE1" w:rsidRDefault="00442CE1" w:rsidP="00CA5BDF">
      <w:pPr>
        <w:spacing w:line="240" w:lineRule="auto"/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F30FF">
        <w:rPr>
          <w:b/>
          <w:sz w:val="24"/>
          <w:szCs w:val="24"/>
        </w:rPr>
        <w:t>Наличие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 w:rsidRPr="004369D0">
        <w:rPr>
          <w:b/>
          <w:sz w:val="24"/>
          <w:szCs w:val="24"/>
        </w:rPr>
        <w:t>ясна връзка</w:t>
      </w:r>
      <w:r>
        <w:rPr>
          <w:sz w:val="24"/>
          <w:szCs w:val="24"/>
        </w:rPr>
        <w:t xml:space="preserve"> между посочените дейности в проекта и целта и идеите на Кампанията „Чиста околна среда“ на Министерството на околната среда и водите, както и съответствие с цялостната стратегия за развитие на екологично възпитание и отговорности у гражданите в насока опазване на природните ресурси на страната ни. </w:t>
      </w:r>
    </w:p>
    <w:p w:rsidR="00442CE1" w:rsidRDefault="00442CE1" w:rsidP="00CA5BDF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4369D0">
        <w:rPr>
          <w:b/>
          <w:sz w:val="24"/>
          <w:szCs w:val="24"/>
        </w:rPr>
        <w:t>Активно участие на жителите от съответното населено място</w:t>
      </w:r>
      <w:r>
        <w:rPr>
          <w:sz w:val="24"/>
          <w:szCs w:val="24"/>
        </w:rPr>
        <w:t xml:space="preserve"> както при самото създаване на идеята за проекта и подготовката на Заявлението за кандидатстване така и при изпълнение на предвидените дейности за реализацията му.</w:t>
      </w:r>
    </w:p>
    <w:p w:rsidR="00442CE1" w:rsidRPr="00840F9F" w:rsidRDefault="00442CE1" w:rsidP="00A52136">
      <w:pPr>
        <w:spacing w:after="0" w:line="240" w:lineRule="auto"/>
        <w:ind w:left="1080"/>
        <w:jc w:val="both"/>
        <w:rPr>
          <w:i/>
          <w:sz w:val="24"/>
          <w:szCs w:val="24"/>
        </w:rPr>
      </w:pPr>
    </w:p>
    <w:p w:rsidR="00442CE1" w:rsidRDefault="00442CE1" w:rsidP="00A52136">
      <w:pPr>
        <w:spacing w:after="0" w:line="240" w:lineRule="auto"/>
        <w:ind w:left="108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. </w:t>
      </w:r>
      <w:r w:rsidRPr="008467DD">
        <w:rPr>
          <w:b/>
          <w:sz w:val="24"/>
          <w:szCs w:val="24"/>
        </w:rPr>
        <w:t xml:space="preserve">План сметка за необходимите разходи </w:t>
      </w:r>
      <w:r w:rsidRPr="008467DD">
        <w:rPr>
          <w:sz w:val="24"/>
          <w:szCs w:val="24"/>
        </w:rPr>
        <w:t>за реализация на проекта</w:t>
      </w:r>
      <w:r>
        <w:rPr>
          <w:sz w:val="24"/>
          <w:szCs w:val="24"/>
        </w:rPr>
        <w:t xml:space="preserve"> – систематизирани в таблица</w:t>
      </w:r>
      <w:r w:rsidRPr="008467DD">
        <w:rPr>
          <w:sz w:val="24"/>
          <w:szCs w:val="24"/>
        </w:rPr>
        <w:t xml:space="preserve">. </w:t>
      </w:r>
      <w:r w:rsidRPr="008467DD">
        <w:rPr>
          <w:color w:val="000000"/>
          <w:sz w:val="24"/>
          <w:szCs w:val="24"/>
        </w:rPr>
        <w:t xml:space="preserve">Средствата за почистване </w:t>
      </w:r>
      <w:r>
        <w:rPr>
          <w:color w:val="000000"/>
          <w:sz w:val="24"/>
          <w:szCs w:val="24"/>
        </w:rPr>
        <w:t xml:space="preserve">не следва да </w:t>
      </w:r>
      <w:r w:rsidRPr="008467DD">
        <w:rPr>
          <w:color w:val="000000"/>
          <w:sz w:val="24"/>
          <w:szCs w:val="24"/>
        </w:rPr>
        <w:t xml:space="preserve"> надвишават 20% от </w:t>
      </w:r>
      <w:r>
        <w:rPr>
          <w:color w:val="000000"/>
          <w:sz w:val="24"/>
          <w:szCs w:val="24"/>
        </w:rPr>
        <w:t>общата стойност</w:t>
      </w:r>
      <w:r w:rsidRPr="008467DD">
        <w:rPr>
          <w:color w:val="000000"/>
          <w:sz w:val="24"/>
          <w:szCs w:val="24"/>
        </w:rPr>
        <w:t xml:space="preserve"> на проекта. </w:t>
      </w:r>
      <w:r w:rsidRPr="00840F9F">
        <w:rPr>
          <w:b/>
          <w:color w:val="000000"/>
          <w:sz w:val="24"/>
          <w:szCs w:val="24"/>
        </w:rPr>
        <w:t>Не се финансират печалба, семинари, озвучаване, командировки, възнаграждения, хонорари, лекторски и др. административни разходи.</w:t>
      </w:r>
      <w:r>
        <w:rPr>
          <w:b/>
          <w:color w:val="000000"/>
          <w:sz w:val="24"/>
          <w:szCs w:val="24"/>
        </w:rPr>
        <w:t xml:space="preserve"> Стойностите са попълват с включен ДДС .</w:t>
      </w:r>
    </w:p>
    <w:p w:rsidR="00442CE1" w:rsidRPr="00D17FBA" w:rsidRDefault="00442CE1" w:rsidP="00A52136">
      <w:pPr>
        <w:spacing w:after="0" w:line="240" w:lineRule="auto"/>
        <w:ind w:left="1080"/>
        <w:jc w:val="both"/>
        <w:rPr>
          <w:b/>
          <w:color w:val="000000"/>
          <w:sz w:val="24"/>
          <w:szCs w:val="24"/>
        </w:rPr>
      </w:pPr>
    </w:p>
    <w:p w:rsidR="00442CE1" w:rsidRDefault="00442CE1" w:rsidP="00F25A73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Pr="008467DD">
        <w:rPr>
          <w:b/>
          <w:sz w:val="24"/>
          <w:szCs w:val="24"/>
        </w:rPr>
        <w:t xml:space="preserve">План за местоположението на обекта </w:t>
      </w:r>
      <w:r w:rsidRPr="008467DD">
        <w:rPr>
          <w:sz w:val="24"/>
          <w:szCs w:val="24"/>
        </w:rPr>
        <w:t>–</w:t>
      </w:r>
      <w:r>
        <w:rPr>
          <w:sz w:val="24"/>
          <w:szCs w:val="24"/>
        </w:rPr>
        <w:t xml:space="preserve"> същия, следва да показва</w:t>
      </w:r>
      <w:r w:rsidRPr="008467DD">
        <w:rPr>
          <w:sz w:val="24"/>
          <w:szCs w:val="24"/>
        </w:rPr>
        <w:t xml:space="preserve"> замърсените площи /зелени пло</w:t>
      </w:r>
      <w:r>
        <w:rPr>
          <w:sz w:val="24"/>
          <w:szCs w:val="24"/>
        </w:rPr>
        <w:t xml:space="preserve">щи, междублокови пространства, </w:t>
      </w:r>
      <w:r w:rsidRPr="008467DD">
        <w:rPr>
          <w:sz w:val="24"/>
          <w:szCs w:val="24"/>
        </w:rPr>
        <w:t>спортни площадки и други/ и ясно означени частите от тях, които ще се почистват, озеленяват и облагодаряват.</w:t>
      </w:r>
    </w:p>
    <w:p w:rsidR="00442CE1" w:rsidRDefault="00442CE1" w:rsidP="00D72B92">
      <w:pPr>
        <w:spacing w:after="0" w:line="240" w:lineRule="auto"/>
        <w:ind w:left="1080"/>
        <w:jc w:val="both"/>
        <w:rPr>
          <w:sz w:val="24"/>
          <w:szCs w:val="24"/>
        </w:rPr>
      </w:pPr>
      <w:r w:rsidRPr="00DE7AC5">
        <w:rPr>
          <w:b/>
          <w:sz w:val="24"/>
          <w:szCs w:val="24"/>
        </w:rPr>
        <w:t>Vа.</w:t>
      </w:r>
      <w:r>
        <w:rPr>
          <w:sz w:val="24"/>
          <w:szCs w:val="24"/>
        </w:rPr>
        <w:t xml:space="preserve"> </w:t>
      </w:r>
      <w:r w:rsidRPr="00DE7AC5">
        <w:rPr>
          <w:sz w:val="24"/>
          <w:szCs w:val="24"/>
        </w:rPr>
        <w:t xml:space="preserve">За избрания терен по т.ІV следва да бъде представено </w:t>
      </w:r>
      <w:r>
        <w:rPr>
          <w:sz w:val="24"/>
          <w:szCs w:val="24"/>
        </w:rPr>
        <w:t xml:space="preserve">заверено с печат на съответната община /кметство </w:t>
      </w:r>
      <w:r w:rsidRPr="00DE7AC5">
        <w:rPr>
          <w:sz w:val="24"/>
          <w:szCs w:val="24"/>
        </w:rPr>
        <w:t xml:space="preserve">копие на скица, доказващо, че </w:t>
      </w:r>
      <w:r>
        <w:rPr>
          <w:sz w:val="24"/>
          <w:szCs w:val="24"/>
        </w:rPr>
        <w:t>теренът</w:t>
      </w:r>
      <w:r w:rsidRPr="00DE7AC5">
        <w:rPr>
          <w:sz w:val="24"/>
          <w:szCs w:val="24"/>
        </w:rPr>
        <w:t xml:space="preserve"> е общинска собственост</w:t>
      </w:r>
      <w:r>
        <w:rPr>
          <w:sz w:val="24"/>
          <w:szCs w:val="24"/>
        </w:rPr>
        <w:t xml:space="preserve"> и е с предназначение за ползване: за озеленяване и отдих/</w:t>
      </w:r>
      <w:r w:rsidRPr="00DE7AC5">
        <w:rPr>
          <w:sz w:val="24"/>
          <w:szCs w:val="24"/>
        </w:rPr>
        <w:t>.</w:t>
      </w:r>
    </w:p>
    <w:p w:rsidR="00442CE1" w:rsidRPr="00DE7AC5" w:rsidRDefault="00442CE1" w:rsidP="00D72B92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442CE1" w:rsidRPr="00BE5AE1" w:rsidRDefault="00442CE1" w:rsidP="00F25A73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Pr="008467DD">
        <w:rPr>
          <w:b/>
          <w:sz w:val="24"/>
          <w:szCs w:val="24"/>
        </w:rPr>
        <w:t>Проект за озелен</w:t>
      </w:r>
      <w:r>
        <w:rPr>
          <w:b/>
          <w:sz w:val="24"/>
          <w:szCs w:val="24"/>
        </w:rPr>
        <w:t>я</w:t>
      </w:r>
      <w:r w:rsidRPr="008467DD">
        <w:rPr>
          <w:b/>
          <w:sz w:val="24"/>
          <w:szCs w:val="24"/>
        </w:rPr>
        <w:t xml:space="preserve">ване и възстановяване на зона за отдих, </w:t>
      </w:r>
      <w:r w:rsidRPr="008467DD">
        <w:rPr>
          <w:sz w:val="24"/>
          <w:szCs w:val="24"/>
        </w:rPr>
        <w:t>включително залесяване и зацветяване на почистени площи, създаване и възстановяване на зони за отдих /пейки, беседки и т.н./,изграждане или ремонтиране на детски площадки, спортни съоръжения и др.</w:t>
      </w:r>
      <w:r>
        <w:rPr>
          <w:sz w:val="24"/>
          <w:szCs w:val="24"/>
        </w:rPr>
        <w:t xml:space="preserve">, </w:t>
      </w:r>
      <w:r w:rsidRPr="00D72B92">
        <w:rPr>
          <w:i/>
          <w:sz w:val="24"/>
          <w:szCs w:val="24"/>
        </w:rPr>
        <w:t>(включва изчертаване в удобен за Заявителя вид на п</w:t>
      </w:r>
      <w:r>
        <w:rPr>
          <w:i/>
          <w:sz w:val="24"/>
          <w:szCs w:val="24"/>
        </w:rPr>
        <w:t>роект/чертеж</w:t>
      </w:r>
      <w:r w:rsidRPr="00D72B92">
        <w:rPr>
          <w:i/>
          <w:sz w:val="24"/>
          <w:szCs w:val="24"/>
        </w:rPr>
        <w:t xml:space="preserve"> , показващ предвиденото за изпълнение озеленяване – разпределение на посадъчния материал , места за монтаж на съоръжения</w:t>
      </w:r>
      <w:r>
        <w:rPr>
          <w:i/>
          <w:sz w:val="24"/>
          <w:szCs w:val="24"/>
        </w:rPr>
        <w:t>, таб</w:t>
      </w:r>
      <w:r w:rsidRPr="00D72B92">
        <w:rPr>
          <w:i/>
          <w:sz w:val="24"/>
          <w:szCs w:val="24"/>
        </w:rPr>
        <w:t>ели</w:t>
      </w:r>
      <w:r>
        <w:rPr>
          <w:i/>
          <w:sz w:val="24"/>
          <w:szCs w:val="24"/>
        </w:rPr>
        <w:t>, кошчета</w:t>
      </w:r>
      <w:r w:rsidRPr="00D72B92">
        <w:rPr>
          <w:i/>
          <w:sz w:val="24"/>
          <w:szCs w:val="24"/>
        </w:rPr>
        <w:t>, спортни съоръжения и др.,</w:t>
      </w:r>
      <w:r w:rsidRPr="00D72B92">
        <w:rPr>
          <w:i/>
          <w:sz w:val="24"/>
          <w:szCs w:val="24"/>
          <w:lang w:val="en-US"/>
        </w:rPr>
        <w:t xml:space="preserve"> </w:t>
      </w:r>
      <w:r w:rsidRPr="00D72B92">
        <w:rPr>
          <w:i/>
          <w:sz w:val="24"/>
          <w:szCs w:val="24"/>
        </w:rPr>
        <w:t xml:space="preserve">Проектът </w:t>
      </w:r>
      <w:r w:rsidRPr="00D72B92">
        <w:rPr>
          <w:b/>
          <w:i/>
          <w:sz w:val="24"/>
          <w:szCs w:val="24"/>
        </w:rPr>
        <w:t>не е</w:t>
      </w:r>
      <w:r w:rsidRPr="00D72B92">
        <w:rPr>
          <w:i/>
          <w:sz w:val="24"/>
          <w:szCs w:val="24"/>
        </w:rPr>
        <w:t xml:space="preserve"> необходимо да бъде изготвен</w:t>
      </w:r>
      <w:r>
        <w:rPr>
          <w:i/>
          <w:sz w:val="24"/>
          <w:szCs w:val="24"/>
        </w:rPr>
        <w:t xml:space="preserve"> и</w:t>
      </w:r>
      <w:r w:rsidRPr="00D72B92">
        <w:rPr>
          <w:i/>
          <w:sz w:val="24"/>
          <w:szCs w:val="24"/>
        </w:rPr>
        <w:t xml:space="preserve">/или заверяван от архитект, </w:t>
      </w:r>
      <w:bookmarkStart w:id="0" w:name="_GoBack"/>
      <w:bookmarkEnd w:id="0"/>
      <w:r w:rsidRPr="00BE5AE1">
        <w:rPr>
          <w:i/>
          <w:sz w:val="24"/>
          <w:szCs w:val="24"/>
        </w:rPr>
        <w:t>ландшафтен инженер, правоспособен проектант и др. Същият следва да носи само име, подпис и печат на Заявителя - кмет на общината или кметство).</w:t>
      </w:r>
      <w:r w:rsidRPr="00BE5AE1">
        <w:rPr>
          <w:sz w:val="24"/>
          <w:szCs w:val="24"/>
        </w:rPr>
        <w:t xml:space="preserve"> </w:t>
      </w:r>
    </w:p>
    <w:p w:rsidR="00442CE1" w:rsidRPr="00BE5AE1" w:rsidRDefault="00442CE1" w:rsidP="00F25A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442CE1" w:rsidRPr="00BE5AE1" w:rsidRDefault="00442CE1" w:rsidP="00F25A73">
      <w:pPr>
        <w:spacing w:after="0" w:line="240" w:lineRule="auto"/>
        <w:ind w:left="1080"/>
        <w:jc w:val="both"/>
        <w:rPr>
          <w:sz w:val="24"/>
          <w:szCs w:val="24"/>
        </w:rPr>
      </w:pPr>
      <w:r w:rsidRPr="00BE5AE1">
        <w:rPr>
          <w:b/>
          <w:sz w:val="24"/>
          <w:szCs w:val="24"/>
        </w:rPr>
        <w:t>VІ</w:t>
      </w:r>
      <w:r w:rsidRPr="00BE5AE1">
        <w:rPr>
          <w:b/>
          <w:sz w:val="24"/>
          <w:szCs w:val="24"/>
          <w:lang w:val="en-US"/>
        </w:rPr>
        <w:t>I</w:t>
      </w:r>
      <w:r w:rsidRPr="00BE5AE1">
        <w:rPr>
          <w:b/>
          <w:sz w:val="24"/>
          <w:szCs w:val="24"/>
        </w:rPr>
        <w:t xml:space="preserve">. Писмо на общината / кметството / </w:t>
      </w:r>
      <w:r w:rsidRPr="00BE5AE1">
        <w:rPr>
          <w:sz w:val="24"/>
          <w:szCs w:val="24"/>
        </w:rPr>
        <w:t>с информация относно обществената значимост на проекта.</w:t>
      </w:r>
    </w:p>
    <w:p w:rsidR="00442CE1" w:rsidRPr="00BE5AE1" w:rsidRDefault="00442CE1" w:rsidP="00F25A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442CE1" w:rsidRPr="00BE5AE1" w:rsidRDefault="00442CE1" w:rsidP="00F25A73">
      <w:pPr>
        <w:spacing w:after="0" w:line="240" w:lineRule="auto"/>
        <w:ind w:left="1080"/>
        <w:jc w:val="both"/>
        <w:rPr>
          <w:sz w:val="24"/>
          <w:szCs w:val="24"/>
        </w:rPr>
      </w:pPr>
      <w:r w:rsidRPr="00BE5AE1">
        <w:rPr>
          <w:b/>
          <w:sz w:val="24"/>
          <w:szCs w:val="24"/>
        </w:rPr>
        <w:t>VІІ</w:t>
      </w:r>
      <w:r w:rsidRPr="00BE5AE1">
        <w:rPr>
          <w:b/>
          <w:sz w:val="24"/>
          <w:szCs w:val="24"/>
          <w:lang w:val="en-US"/>
        </w:rPr>
        <w:t>I</w:t>
      </w:r>
      <w:r w:rsidRPr="00BE5AE1">
        <w:rPr>
          <w:b/>
          <w:sz w:val="24"/>
          <w:szCs w:val="24"/>
        </w:rPr>
        <w:t xml:space="preserve">. Декларация от Кмета на общината /кметството/, </w:t>
      </w:r>
      <w:r w:rsidRPr="00BE5AE1">
        <w:rPr>
          <w:sz w:val="24"/>
          <w:szCs w:val="24"/>
        </w:rPr>
        <w:t>че към датата на обявяване на конкурса, за предлагания проект или за част от него не са били отпускани средства от Предприятието за управление на дейностите по опазване на околната среда и/или от други източници на финансиране.</w:t>
      </w:r>
    </w:p>
    <w:p w:rsidR="00442CE1" w:rsidRPr="00BE5AE1" w:rsidRDefault="00442CE1" w:rsidP="00F25A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442CE1" w:rsidRPr="00BE5AE1" w:rsidRDefault="00442CE1" w:rsidP="00F25A73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  <w:r w:rsidRPr="00BE5AE1">
        <w:rPr>
          <w:b/>
          <w:sz w:val="24"/>
          <w:szCs w:val="24"/>
          <w:lang w:val="en-US"/>
        </w:rPr>
        <w:t>IX</w:t>
      </w:r>
      <w:r w:rsidRPr="00BE5AE1">
        <w:rPr>
          <w:b/>
          <w:sz w:val="24"/>
          <w:szCs w:val="24"/>
        </w:rPr>
        <w:t>.</w:t>
      </w:r>
      <w:r w:rsidRPr="00BE5AE1">
        <w:rPr>
          <w:sz w:val="24"/>
          <w:szCs w:val="24"/>
        </w:rPr>
        <w:t xml:space="preserve"> В случай, че Заявление за кандидатстване в кампанията се подава директно от </w:t>
      </w:r>
      <w:r w:rsidRPr="00BE5AE1">
        <w:rPr>
          <w:b/>
          <w:sz w:val="24"/>
          <w:szCs w:val="24"/>
          <w:u w:val="single"/>
        </w:rPr>
        <w:t>Кмет на</w:t>
      </w:r>
      <w:r w:rsidRPr="00BE5AE1">
        <w:rPr>
          <w:sz w:val="24"/>
          <w:szCs w:val="24"/>
          <w:u w:val="single"/>
        </w:rPr>
        <w:t xml:space="preserve"> </w:t>
      </w:r>
      <w:r w:rsidRPr="00BE5AE1">
        <w:rPr>
          <w:b/>
          <w:sz w:val="24"/>
          <w:szCs w:val="24"/>
          <w:u w:val="single"/>
        </w:rPr>
        <w:t>Кметство</w:t>
      </w:r>
      <w:r w:rsidRPr="00BE5AE1">
        <w:rPr>
          <w:sz w:val="24"/>
          <w:szCs w:val="24"/>
        </w:rPr>
        <w:t xml:space="preserve">, е необходимо да бъде представено </w:t>
      </w:r>
      <w:r w:rsidRPr="00BE5AE1">
        <w:rPr>
          <w:b/>
          <w:sz w:val="24"/>
          <w:szCs w:val="24"/>
        </w:rPr>
        <w:t xml:space="preserve">пълномощно от Кмета на съответната Община </w:t>
      </w:r>
      <w:r w:rsidRPr="00BE5AE1">
        <w:rPr>
          <w:b/>
          <w:sz w:val="24"/>
          <w:szCs w:val="24"/>
          <w:u w:val="single"/>
        </w:rPr>
        <w:t>или</w:t>
      </w:r>
      <w:r w:rsidRPr="00BE5AE1">
        <w:rPr>
          <w:sz w:val="24"/>
          <w:szCs w:val="24"/>
        </w:rPr>
        <w:t xml:space="preserve"> </w:t>
      </w:r>
      <w:r w:rsidRPr="00BE5AE1">
        <w:rPr>
          <w:b/>
          <w:sz w:val="24"/>
          <w:szCs w:val="24"/>
        </w:rPr>
        <w:t>решение на Общински Съвет</w:t>
      </w:r>
      <w:r w:rsidRPr="00BE5AE1">
        <w:rPr>
          <w:sz w:val="24"/>
          <w:szCs w:val="24"/>
        </w:rPr>
        <w:t xml:space="preserve"> </w:t>
      </w:r>
      <w:r w:rsidRPr="00BE5AE1">
        <w:rPr>
          <w:b/>
          <w:sz w:val="24"/>
          <w:szCs w:val="24"/>
        </w:rPr>
        <w:t xml:space="preserve">на Общината, </w:t>
      </w:r>
      <w:r w:rsidRPr="00BE5AE1">
        <w:rPr>
          <w:sz w:val="24"/>
          <w:szCs w:val="24"/>
        </w:rPr>
        <w:t xml:space="preserve"> </w:t>
      </w:r>
      <w:r w:rsidRPr="00BE5AE1">
        <w:rPr>
          <w:b/>
          <w:sz w:val="24"/>
          <w:szCs w:val="24"/>
        </w:rPr>
        <w:t>даващо правомощия на Кмета на Кметството за</w:t>
      </w:r>
      <w:r w:rsidRPr="00BE5AE1">
        <w:rPr>
          <w:sz w:val="24"/>
          <w:szCs w:val="24"/>
        </w:rPr>
        <w:t xml:space="preserve"> </w:t>
      </w:r>
      <w:r w:rsidRPr="00BE5AE1">
        <w:rPr>
          <w:b/>
          <w:sz w:val="24"/>
          <w:szCs w:val="24"/>
        </w:rPr>
        <w:t xml:space="preserve">кандидатстване </w:t>
      </w:r>
      <w:r w:rsidRPr="00BE5AE1">
        <w:rPr>
          <w:sz w:val="24"/>
          <w:szCs w:val="24"/>
        </w:rPr>
        <w:t xml:space="preserve">с проектно предложение в кампанията „За чиста околна среда – 2016 г.“, както и </w:t>
      </w:r>
      <w:r w:rsidRPr="00BE5AE1">
        <w:rPr>
          <w:b/>
          <w:sz w:val="24"/>
          <w:szCs w:val="24"/>
        </w:rPr>
        <w:t>за</w:t>
      </w:r>
      <w:r w:rsidRPr="00BE5AE1">
        <w:rPr>
          <w:sz w:val="24"/>
          <w:szCs w:val="24"/>
        </w:rPr>
        <w:t xml:space="preserve"> </w:t>
      </w:r>
      <w:r w:rsidRPr="00BE5AE1">
        <w:rPr>
          <w:b/>
          <w:sz w:val="24"/>
          <w:szCs w:val="24"/>
        </w:rPr>
        <w:t>сключване на договор и изпълнение на проекта, в случай че същият бъде одобрен финансиране</w:t>
      </w:r>
      <w:r w:rsidRPr="00BE5AE1">
        <w:rPr>
          <w:sz w:val="24"/>
          <w:szCs w:val="24"/>
        </w:rPr>
        <w:t xml:space="preserve">. </w:t>
      </w:r>
      <w:r w:rsidRPr="00BE5AE1">
        <w:rPr>
          <w:i/>
          <w:sz w:val="24"/>
          <w:szCs w:val="24"/>
        </w:rPr>
        <w:t>( Не се изисква пълномощното да бъде нотариално заверено).</w:t>
      </w:r>
    </w:p>
    <w:p w:rsidR="00442CE1" w:rsidRPr="00BE5AE1" w:rsidRDefault="00442CE1" w:rsidP="00F25A73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  <w:r w:rsidRPr="00BE5AE1">
        <w:rPr>
          <w:b/>
          <w:sz w:val="24"/>
          <w:szCs w:val="24"/>
        </w:rPr>
        <w:t>Х.</w:t>
      </w:r>
      <w:r w:rsidRPr="00BE5AE1">
        <w:rPr>
          <w:sz w:val="24"/>
          <w:szCs w:val="24"/>
        </w:rPr>
        <w:t xml:space="preserve"> Времеви график за реализация на проекта, съобразен с предвидената крайна дата за реализация на дейностите по Кампанията – </w:t>
      </w:r>
      <w:r w:rsidRPr="00BE5AE1">
        <w:rPr>
          <w:b/>
          <w:sz w:val="24"/>
          <w:szCs w:val="24"/>
        </w:rPr>
        <w:t>30.1</w:t>
      </w:r>
      <w:r w:rsidRPr="00BE5AE1">
        <w:rPr>
          <w:b/>
          <w:sz w:val="24"/>
          <w:szCs w:val="24"/>
          <w:lang w:val="en-US"/>
        </w:rPr>
        <w:t>1</w:t>
      </w:r>
      <w:r w:rsidRPr="00BE5AE1">
        <w:rPr>
          <w:b/>
          <w:sz w:val="24"/>
          <w:szCs w:val="24"/>
        </w:rPr>
        <w:t>.2016 г</w:t>
      </w:r>
      <w:r w:rsidRPr="00BE5AE1">
        <w:rPr>
          <w:sz w:val="24"/>
          <w:szCs w:val="24"/>
        </w:rPr>
        <w:t>.</w:t>
      </w:r>
    </w:p>
    <w:p w:rsidR="00442CE1" w:rsidRPr="00BE5AE1" w:rsidRDefault="00442CE1" w:rsidP="00F25A73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442CE1" w:rsidRPr="00BE5AE1" w:rsidRDefault="00442CE1" w:rsidP="00F25A73">
      <w:pPr>
        <w:spacing w:after="0" w:line="240" w:lineRule="auto"/>
        <w:ind w:left="1080"/>
        <w:jc w:val="both"/>
        <w:rPr>
          <w:sz w:val="24"/>
          <w:szCs w:val="24"/>
        </w:rPr>
      </w:pPr>
      <w:r w:rsidRPr="00BE5AE1">
        <w:rPr>
          <w:b/>
          <w:sz w:val="24"/>
          <w:szCs w:val="24"/>
        </w:rPr>
        <w:t>Х</w:t>
      </w:r>
      <w:r w:rsidRPr="00BE5AE1">
        <w:rPr>
          <w:b/>
          <w:sz w:val="24"/>
          <w:szCs w:val="24"/>
          <w:lang w:val="en-US"/>
        </w:rPr>
        <w:t>I</w:t>
      </w:r>
      <w:r w:rsidRPr="00BE5AE1">
        <w:rPr>
          <w:b/>
          <w:sz w:val="24"/>
          <w:szCs w:val="24"/>
        </w:rPr>
        <w:t>.</w:t>
      </w:r>
      <w:r w:rsidRPr="00BE5AE1">
        <w:rPr>
          <w:sz w:val="24"/>
          <w:szCs w:val="24"/>
        </w:rPr>
        <w:t xml:space="preserve"> Протокол с имената и собственоръчни подписи на желаещите жители на населеното място да участват при изпълнение на проекта с доброволен труд. </w:t>
      </w:r>
    </w:p>
    <w:p w:rsidR="00442CE1" w:rsidRPr="00BE5AE1" w:rsidRDefault="00442CE1" w:rsidP="00F25A73">
      <w:pPr>
        <w:spacing w:after="0" w:line="240" w:lineRule="auto"/>
        <w:ind w:left="1080"/>
        <w:jc w:val="both"/>
      </w:pPr>
    </w:p>
    <w:p w:rsidR="00442CE1" w:rsidRPr="00BE5AE1" w:rsidRDefault="00442CE1" w:rsidP="00D17FBA">
      <w:pPr>
        <w:pStyle w:val="ListParagraph"/>
        <w:numPr>
          <w:ilvl w:val="0"/>
          <w:numId w:val="1"/>
        </w:numPr>
      </w:pPr>
      <w:r w:rsidRPr="00BE5AE1">
        <w:rPr>
          <w:b/>
          <w:sz w:val="24"/>
          <w:szCs w:val="24"/>
        </w:rPr>
        <w:t>Начин за кандидатстване:</w:t>
      </w:r>
    </w:p>
    <w:p w:rsidR="00442CE1" w:rsidRPr="00BE5AE1" w:rsidRDefault="00442CE1" w:rsidP="000F450A">
      <w:pPr>
        <w:ind w:firstLine="708"/>
        <w:jc w:val="both"/>
        <w:rPr>
          <w:b/>
          <w:sz w:val="24"/>
          <w:szCs w:val="24"/>
        </w:rPr>
      </w:pPr>
      <w:r w:rsidRPr="00BE5AE1">
        <w:rPr>
          <w:b/>
          <w:sz w:val="24"/>
          <w:szCs w:val="24"/>
        </w:rPr>
        <w:t xml:space="preserve">Конкурсните проекти се изпращат до деловодството на ПУДООС само по пощата с обратна разписка или куриер на адрес : ПУДООС , София 1000 , ул. Триадица №4, ет.3, с краен срок за изпращане -  </w:t>
      </w:r>
      <w:r w:rsidRPr="00BE5AE1">
        <w:rPr>
          <w:b/>
          <w:sz w:val="24"/>
          <w:szCs w:val="24"/>
          <w:lang w:val="en-US"/>
        </w:rPr>
        <w:t>26</w:t>
      </w:r>
      <w:r w:rsidRPr="00BE5AE1">
        <w:rPr>
          <w:b/>
          <w:sz w:val="24"/>
          <w:szCs w:val="24"/>
        </w:rPr>
        <w:t xml:space="preserve">.02.2016 година . </w:t>
      </w:r>
    </w:p>
    <w:p w:rsidR="00442CE1" w:rsidRPr="00BE5AE1" w:rsidRDefault="00442CE1" w:rsidP="000F450A">
      <w:pPr>
        <w:ind w:firstLine="708"/>
        <w:jc w:val="both"/>
        <w:rPr>
          <w:b/>
          <w:sz w:val="24"/>
          <w:szCs w:val="24"/>
          <w:lang w:val="en-US"/>
        </w:rPr>
      </w:pPr>
      <w:r w:rsidRPr="00BE5AE1">
        <w:rPr>
          <w:b/>
          <w:sz w:val="24"/>
          <w:szCs w:val="24"/>
        </w:rPr>
        <w:t xml:space="preserve">За приемане и въвеждане в деловодната система на ПУДООС ще бъдат допуснати само онези Заявления, носещи пощенско клеймо с дата на изпращане  до </w:t>
      </w:r>
      <w:r w:rsidRPr="00BE5AE1">
        <w:rPr>
          <w:b/>
          <w:sz w:val="24"/>
          <w:szCs w:val="24"/>
          <w:lang w:val="en-US"/>
        </w:rPr>
        <w:t>26</w:t>
      </w:r>
      <w:r w:rsidRPr="00BE5AE1">
        <w:rPr>
          <w:b/>
          <w:sz w:val="24"/>
          <w:szCs w:val="24"/>
        </w:rPr>
        <w:t>.02.2016г. включително.</w:t>
      </w:r>
    </w:p>
    <w:p w:rsidR="00442CE1" w:rsidRPr="00BE5AE1" w:rsidRDefault="00442CE1" w:rsidP="000F450A">
      <w:pPr>
        <w:ind w:firstLine="708"/>
        <w:jc w:val="both"/>
        <w:rPr>
          <w:b/>
          <w:sz w:val="24"/>
          <w:szCs w:val="24"/>
          <w:lang w:val="en-US"/>
        </w:rPr>
      </w:pPr>
      <w:r w:rsidRPr="00BE5AE1">
        <w:rPr>
          <w:b/>
          <w:sz w:val="24"/>
          <w:szCs w:val="24"/>
        </w:rPr>
        <w:t xml:space="preserve">Няма да се приемат за въвеждане в деловодната система Заявления за участие в Кампанията „За чиста околна среда-2016 г.“ донесени на ръка от Заявителите в деловодството на ПУДООС. </w:t>
      </w:r>
    </w:p>
    <w:p w:rsidR="00442CE1" w:rsidRPr="00BE5AE1" w:rsidRDefault="00442CE1" w:rsidP="000F450A">
      <w:pPr>
        <w:ind w:firstLine="708"/>
        <w:jc w:val="both"/>
        <w:rPr>
          <w:sz w:val="24"/>
          <w:szCs w:val="24"/>
          <w:lang w:val="en-US"/>
        </w:rPr>
      </w:pPr>
      <w:r w:rsidRPr="00BE5AE1">
        <w:rPr>
          <w:b/>
          <w:sz w:val="24"/>
          <w:szCs w:val="24"/>
        </w:rPr>
        <w:t xml:space="preserve">Таблица с входящите номера на всички постъпили проектни заявления ще бъде публикувана в срок до 30.03.2016г. </w:t>
      </w:r>
      <w:r w:rsidRPr="00BE5AE1">
        <w:rPr>
          <w:sz w:val="24"/>
          <w:szCs w:val="24"/>
        </w:rPr>
        <w:t xml:space="preserve">на електронния сайт на МОСВ – </w:t>
      </w:r>
      <w:hyperlink r:id="rId7" w:history="1">
        <w:r w:rsidRPr="00BE5AE1">
          <w:rPr>
            <w:rStyle w:val="Hyperlink"/>
            <w:color w:val="auto"/>
            <w:sz w:val="24"/>
            <w:szCs w:val="24"/>
            <w:lang w:val="en-US"/>
          </w:rPr>
          <w:t>www.moew.government.bg</w:t>
        </w:r>
      </w:hyperlink>
      <w:r w:rsidRPr="00BE5AE1">
        <w:rPr>
          <w:sz w:val="24"/>
          <w:szCs w:val="24"/>
        </w:rPr>
        <w:t xml:space="preserve">, в раздела на кампанията „За чиста околна среда“ с мото „Обичам природата и аз участвам“  и интернет страницата на ПУДООС - </w:t>
      </w:r>
      <w:hyperlink r:id="rId8" w:history="1">
        <w:r w:rsidRPr="00BE5AE1">
          <w:rPr>
            <w:rStyle w:val="Hyperlink"/>
            <w:color w:val="auto"/>
            <w:sz w:val="24"/>
            <w:szCs w:val="24"/>
            <w:lang w:val="en-US"/>
          </w:rPr>
          <w:t>www.pudoos.bg</w:t>
        </w:r>
      </w:hyperlink>
    </w:p>
    <w:p w:rsidR="00442CE1" w:rsidRPr="00BE5AE1" w:rsidRDefault="00442CE1" w:rsidP="000F450A">
      <w:pPr>
        <w:ind w:firstLine="708"/>
        <w:jc w:val="both"/>
        <w:rPr>
          <w:b/>
          <w:sz w:val="24"/>
          <w:szCs w:val="24"/>
          <w:lang w:val="en-US"/>
        </w:rPr>
      </w:pPr>
    </w:p>
    <w:p w:rsidR="00442CE1" w:rsidRPr="00FE1422" w:rsidRDefault="00442CE1" w:rsidP="0043200B">
      <w:pPr>
        <w:ind w:firstLine="708"/>
        <w:jc w:val="both"/>
        <w:rPr>
          <w:rStyle w:val="Hyperlink"/>
          <w:sz w:val="24"/>
          <w:szCs w:val="24"/>
        </w:rPr>
      </w:pPr>
      <w:r w:rsidRPr="00BE5AE1">
        <w:rPr>
          <w:sz w:val="24"/>
          <w:szCs w:val="24"/>
        </w:rPr>
        <w:t xml:space="preserve">Резултатите от извършеното класиране на постъпилите Заявления ще бъдат обявени в срок до </w:t>
      </w:r>
      <w:r w:rsidRPr="00BE5AE1">
        <w:rPr>
          <w:b/>
          <w:sz w:val="24"/>
          <w:szCs w:val="24"/>
        </w:rPr>
        <w:t>08.04.2016г.</w:t>
      </w:r>
      <w:r w:rsidRPr="00BE5AE1">
        <w:rPr>
          <w:sz w:val="24"/>
          <w:szCs w:val="24"/>
        </w:rPr>
        <w:t xml:space="preserve"> на електронния сайт </w:t>
      </w:r>
      <w:r w:rsidRPr="00FE1422">
        <w:rPr>
          <w:sz w:val="24"/>
          <w:szCs w:val="24"/>
        </w:rPr>
        <w:t xml:space="preserve">на МОСВ – </w:t>
      </w:r>
      <w:hyperlink r:id="rId9" w:history="1">
        <w:r w:rsidRPr="00FE1422">
          <w:rPr>
            <w:rStyle w:val="Hyperlink"/>
            <w:sz w:val="24"/>
            <w:szCs w:val="24"/>
            <w:lang w:val="en-US"/>
          </w:rPr>
          <w:t>www.moew.government.bg</w:t>
        </w:r>
      </w:hyperlink>
      <w:r w:rsidRPr="00FE1422">
        <w:rPr>
          <w:sz w:val="24"/>
          <w:szCs w:val="24"/>
        </w:rPr>
        <w:t>, в раздела на кампанията „За чиста околна среда</w:t>
      </w:r>
      <w:r>
        <w:rPr>
          <w:sz w:val="24"/>
          <w:szCs w:val="24"/>
        </w:rPr>
        <w:t xml:space="preserve"> – 2016</w:t>
      </w:r>
      <w:r w:rsidRPr="00FE1422">
        <w:rPr>
          <w:sz w:val="24"/>
          <w:szCs w:val="24"/>
        </w:rPr>
        <w:t xml:space="preserve"> г. “ с мото „Обичам природата и аз участвам“  и интернет страницата на ПУДООС - </w:t>
      </w:r>
      <w:hyperlink r:id="rId10" w:history="1">
        <w:r w:rsidRPr="00FE1422">
          <w:rPr>
            <w:rStyle w:val="Hyperlink"/>
            <w:sz w:val="24"/>
            <w:szCs w:val="24"/>
            <w:lang w:val="en-US"/>
          </w:rPr>
          <w:t>www.pudoos.bg</w:t>
        </w:r>
      </w:hyperlink>
    </w:p>
    <w:p w:rsidR="00442CE1" w:rsidRPr="00FE1422" w:rsidRDefault="00442CE1" w:rsidP="0043200B">
      <w:pPr>
        <w:jc w:val="both"/>
        <w:rPr>
          <w:b/>
          <w:i/>
          <w:sz w:val="24"/>
          <w:szCs w:val="24"/>
        </w:rPr>
      </w:pPr>
      <w:r w:rsidRPr="00FE1422">
        <w:rPr>
          <w:b/>
          <w:i/>
          <w:sz w:val="24"/>
          <w:szCs w:val="24"/>
          <w:u w:val="single"/>
        </w:rPr>
        <w:t>ВАЖНО</w:t>
      </w:r>
      <w:r w:rsidRPr="00FE1422">
        <w:rPr>
          <w:b/>
          <w:i/>
          <w:sz w:val="24"/>
          <w:szCs w:val="24"/>
        </w:rPr>
        <w:t xml:space="preserve"> : </w:t>
      </w:r>
      <w:r w:rsidRPr="00FE1422">
        <w:rPr>
          <w:b/>
          <w:i/>
          <w:sz w:val="24"/>
          <w:szCs w:val="24"/>
          <w:u w:val="single"/>
        </w:rPr>
        <w:t>В класирането няма да бъдат включвани проекти на Заявители</w:t>
      </w:r>
      <w:r>
        <w:rPr>
          <w:b/>
          <w:i/>
          <w:sz w:val="24"/>
          <w:szCs w:val="24"/>
          <w:u w:val="single"/>
        </w:rPr>
        <w:t xml:space="preserve"> /</w:t>
      </w:r>
      <w:r w:rsidRPr="00FE1422">
        <w:rPr>
          <w:b/>
          <w:i/>
          <w:sz w:val="24"/>
          <w:szCs w:val="24"/>
          <w:u w:val="single"/>
        </w:rPr>
        <w:t>кметства, кметски наместничества</w:t>
      </w:r>
      <w:r>
        <w:rPr>
          <w:b/>
          <w:i/>
          <w:sz w:val="24"/>
          <w:szCs w:val="24"/>
          <w:u w:val="single"/>
        </w:rPr>
        <w:t>, райони на общини</w:t>
      </w:r>
      <w:r w:rsidRPr="00FE1422">
        <w:rPr>
          <w:b/>
          <w:i/>
          <w:sz w:val="24"/>
          <w:szCs w:val="24"/>
          <w:u w:val="single"/>
        </w:rPr>
        <w:t>/, които са получили финансиране в Националната кампания „За чиста ок</w:t>
      </w:r>
      <w:r>
        <w:rPr>
          <w:b/>
          <w:i/>
          <w:sz w:val="24"/>
          <w:szCs w:val="24"/>
          <w:u w:val="single"/>
        </w:rPr>
        <w:t>олна среда“ през 2014г. и 2015</w:t>
      </w:r>
      <w:r w:rsidRPr="00FE1422">
        <w:rPr>
          <w:b/>
          <w:i/>
          <w:sz w:val="24"/>
          <w:szCs w:val="24"/>
          <w:u w:val="single"/>
        </w:rPr>
        <w:t>г.</w:t>
      </w:r>
      <w:r w:rsidRPr="00FE1422">
        <w:rPr>
          <w:b/>
          <w:i/>
          <w:sz w:val="24"/>
          <w:szCs w:val="24"/>
        </w:rPr>
        <w:t xml:space="preserve"> Целта на налаганото ограничение е даване на възможност на по-голям брой нови, нефинансирани през последните 2 години, участници да се възползват от предоставянето на финансови средства за реализацията на екологични проекти в Кампанията „</w:t>
      </w:r>
      <w:r>
        <w:rPr>
          <w:b/>
          <w:i/>
          <w:sz w:val="24"/>
          <w:szCs w:val="24"/>
        </w:rPr>
        <w:t>За чиста околна среда“ през 2016</w:t>
      </w:r>
      <w:r w:rsidRPr="00FE1422">
        <w:rPr>
          <w:b/>
          <w:i/>
          <w:sz w:val="24"/>
          <w:szCs w:val="24"/>
        </w:rPr>
        <w:t xml:space="preserve"> г.  </w:t>
      </w:r>
    </w:p>
    <w:p w:rsidR="00442CE1" w:rsidRDefault="00442CE1" w:rsidP="0043200B">
      <w:pPr>
        <w:jc w:val="both"/>
        <w:rPr>
          <w:sz w:val="24"/>
          <w:szCs w:val="24"/>
        </w:rPr>
      </w:pPr>
      <w:r w:rsidRPr="00FE1422">
        <w:rPr>
          <w:sz w:val="24"/>
          <w:szCs w:val="24"/>
        </w:rPr>
        <w:t>Допълнителна информация относно Кампанията „За чиста околна среда – 201</w:t>
      </w:r>
      <w:r>
        <w:rPr>
          <w:sz w:val="24"/>
          <w:szCs w:val="24"/>
        </w:rPr>
        <w:t>6</w:t>
      </w:r>
      <w:r w:rsidRPr="00FE1422">
        <w:rPr>
          <w:sz w:val="24"/>
          <w:szCs w:val="24"/>
        </w:rPr>
        <w:t xml:space="preserve"> г.“ може да получите от експертите на ПУДООС на тел: 02/9406540, 02/9406062, 02/9406652. </w:t>
      </w:r>
    </w:p>
    <w:p w:rsidR="00442CE1" w:rsidRPr="00D17FBA" w:rsidRDefault="00442CE1" w:rsidP="00D17FB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При оценяване на предложените проекти ще се има предвид пълнотата на съдържанието на проекта, оригиалността на идеите и цялостното му оформление.</w:t>
      </w:r>
    </w:p>
    <w:p w:rsidR="00442CE1" w:rsidRPr="00FE1422" w:rsidRDefault="00442CE1" w:rsidP="0043200B">
      <w:pPr>
        <w:jc w:val="both"/>
        <w:rPr>
          <w:sz w:val="24"/>
          <w:szCs w:val="24"/>
        </w:rPr>
      </w:pPr>
    </w:p>
    <w:p w:rsidR="00442CE1" w:rsidRPr="006E6233" w:rsidRDefault="00442CE1" w:rsidP="00CB684B"/>
    <w:sectPr w:rsidR="00442CE1" w:rsidRPr="006E6233" w:rsidSect="004A363D">
      <w:footerReference w:type="even" r:id="rId11"/>
      <w:footerReference w:type="default" r:id="rId12"/>
      <w:pgSz w:w="11906" w:h="16838"/>
      <w:pgMar w:top="851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E1" w:rsidRDefault="00442CE1" w:rsidP="009D4546">
      <w:pPr>
        <w:spacing w:after="0" w:line="240" w:lineRule="auto"/>
      </w:pPr>
      <w:r>
        <w:separator/>
      </w:r>
    </w:p>
  </w:endnote>
  <w:endnote w:type="continuationSeparator" w:id="0">
    <w:p w:rsidR="00442CE1" w:rsidRDefault="00442CE1" w:rsidP="009D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E1" w:rsidRDefault="00442CE1" w:rsidP="005F3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CE1" w:rsidRDefault="00442CE1" w:rsidP="009D45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E1" w:rsidRDefault="00442CE1" w:rsidP="005F3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42CE1" w:rsidRDefault="00442CE1" w:rsidP="009D45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E1" w:rsidRDefault="00442CE1" w:rsidP="009D4546">
      <w:pPr>
        <w:spacing w:after="0" w:line="240" w:lineRule="auto"/>
      </w:pPr>
      <w:r>
        <w:separator/>
      </w:r>
    </w:p>
  </w:footnote>
  <w:footnote w:type="continuationSeparator" w:id="0">
    <w:p w:rsidR="00442CE1" w:rsidRDefault="00442CE1" w:rsidP="009D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6608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8A8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A2B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F0C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F8A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56F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1C4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640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287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903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279DC"/>
    <w:multiLevelType w:val="hybridMultilevel"/>
    <w:tmpl w:val="B8E487AC"/>
    <w:lvl w:ilvl="0" w:tplc="806063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47609D34">
      <w:start w:val="7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12B60995"/>
    <w:multiLevelType w:val="hybridMultilevel"/>
    <w:tmpl w:val="7800362C"/>
    <w:lvl w:ilvl="0" w:tplc="E9A4C858">
      <w:start w:val="7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2">
    <w:nsid w:val="2109041A"/>
    <w:multiLevelType w:val="multilevel"/>
    <w:tmpl w:val="7B0885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8B138BC"/>
    <w:multiLevelType w:val="hybridMultilevel"/>
    <w:tmpl w:val="FA18290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C168554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E181688"/>
    <w:multiLevelType w:val="hybridMultilevel"/>
    <w:tmpl w:val="805E3378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6A877852"/>
    <w:multiLevelType w:val="hybridMultilevel"/>
    <w:tmpl w:val="5A0C17B2"/>
    <w:lvl w:ilvl="0" w:tplc="C418708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233"/>
    <w:rsid w:val="00006484"/>
    <w:rsid w:val="00023F82"/>
    <w:rsid w:val="00057E15"/>
    <w:rsid w:val="00067127"/>
    <w:rsid w:val="0007461D"/>
    <w:rsid w:val="000817AD"/>
    <w:rsid w:val="00082B42"/>
    <w:rsid w:val="000B40A7"/>
    <w:rsid w:val="000D57EF"/>
    <w:rsid w:val="000F2F11"/>
    <w:rsid w:val="000F450A"/>
    <w:rsid w:val="000F7BF4"/>
    <w:rsid w:val="00130B7B"/>
    <w:rsid w:val="00145B6C"/>
    <w:rsid w:val="00170797"/>
    <w:rsid w:val="0017457B"/>
    <w:rsid w:val="001B2882"/>
    <w:rsid w:val="001C7084"/>
    <w:rsid w:val="001F1352"/>
    <w:rsid w:val="001F3F44"/>
    <w:rsid w:val="0021616C"/>
    <w:rsid w:val="002257D0"/>
    <w:rsid w:val="00225816"/>
    <w:rsid w:val="00240921"/>
    <w:rsid w:val="0027242F"/>
    <w:rsid w:val="00280D23"/>
    <w:rsid w:val="00296501"/>
    <w:rsid w:val="002A3A04"/>
    <w:rsid w:val="002D0C7A"/>
    <w:rsid w:val="002D416E"/>
    <w:rsid w:val="00352A0E"/>
    <w:rsid w:val="00352EA4"/>
    <w:rsid w:val="00363131"/>
    <w:rsid w:val="0036350E"/>
    <w:rsid w:val="00397565"/>
    <w:rsid w:val="003B0CFF"/>
    <w:rsid w:val="003C3F40"/>
    <w:rsid w:val="00400CEE"/>
    <w:rsid w:val="0042011F"/>
    <w:rsid w:val="0042504E"/>
    <w:rsid w:val="0043200B"/>
    <w:rsid w:val="004369D0"/>
    <w:rsid w:val="004377AA"/>
    <w:rsid w:val="00442CE1"/>
    <w:rsid w:val="00476E33"/>
    <w:rsid w:val="00493124"/>
    <w:rsid w:val="00496C57"/>
    <w:rsid w:val="004A2771"/>
    <w:rsid w:val="004A363D"/>
    <w:rsid w:val="004B0734"/>
    <w:rsid w:val="004F2E8D"/>
    <w:rsid w:val="004F4D60"/>
    <w:rsid w:val="005034BE"/>
    <w:rsid w:val="005177D8"/>
    <w:rsid w:val="005725EC"/>
    <w:rsid w:val="00573122"/>
    <w:rsid w:val="00577728"/>
    <w:rsid w:val="00580BBD"/>
    <w:rsid w:val="005B39DC"/>
    <w:rsid w:val="005C18BB"/>
    <w:rsid w:val="005F3DD3"/>
    <w:rsid w:val="00600B18"/>
    <w:rsid w:val="00624A81"/>
    <w:rsid w:val="0065725A"/>
    <w:rsid w:val="00675C4A"/>
    <w:rsid w:val="006A353C"/>
    <w:rsid w:val="006E55EF"/>
    <w:rsid w:val="006E6233"/>
    <w:rsid w:val="00735110"/>
    <w:rsid w:val="00737747"/>
    <w:rsid w:val="00743E7D"/>
    <w:rsid w:val="00751582"/>
    <w:rsid w:val="00757742"/>
    <w:rsid w:val="00763806"/>
    <w:rsid w:val="0079412E"/>
    <w:rsid w:val="007F5FEC"/>
    <w:rsid w:val="00811039"/>
    <w:rsid w:val="00840F9F"/>
    <w:rsid w:val="008456D5"/>
    <w:rsid w:val="008467DD"/>
    <w:rsid w:val="008521A0"/>
    <w:rsid w:val="008612DC"/>
    <w:rsid w:val="00890C3B"/>
    <w:rsid w:val="00897113"/>
    <w:rsid w:val="008B37DA"/>
    <w:rsid w:val="008E2140"/>
    <w:rsid w:val="008E3B21"/>
    <w:rsid w:val="009066F5"/>
    <w:rsid w:val="00925601"/>
    <w:rsid w:val="00967760"/>
    <w:rsid w:val="00972BE4"/>
    <w:rsid w:val="009B22F0"/>
    <w:rsid w:val="009C741E"/>
    <w:rsid w:val="009D4546"/>
    <w:rsid w:val="009F0C8A"/>
    <w:rsid w:val="009F30FF"/>
    <w:rsid w:val="00A05792"/>
    <w:rsid w:val="00A41922"/>
    <w:rsid w:val="00A42005"/>
    <w:rsid w:val="00A428C0"/>
    <w:rsid w:val="00A52136"/>
    <w:rsid w:val="00A5293A"/>
    <w:rsid w:val="00A5538C"/>
    <w:rsid w:val="00A55565"/>
    <w:rsid w:val="00AC49E2"/>
    <w:rsid w:val="00AE1156"/>
    <w:rsid w:val="00AF7A00"/>
    <w:rsid w:val="00B04E08"/>
    <w:rsid w:val="00B25926"/>
    <w:rsid w:val="00B35DCD"/>
    <w:rsid w:val="00B6266C"/>
    <w:rsid w:val="00B72043"/>
    <w:rsid w:val="00BA460B"/>
    <w:rsid w:val="00BC615E"/>
    <w:rsid w:val="00BD324B"/>
    <w:rsid w:val="00BD39FC"/>
    <w:rsid w:val="00BD649F"/>
    <w:rsid w:val="00BE5AE1"/>
    <w:rsid w:val="00BF26C4"/>
    <w:rsid w:val="00C03874"/>
    <w:rsid w:val="00C41D10"/>
    <w:rsid w:val="00C439C8"/>
    <w:rsid w:val="00C653BC"/>
    <w:rsid w:val="00C809BD"/>
    <w:rsid w:val="00CA5BDF"/>
    <w:rsid w:val="00CB684B"/>
    <w:rsid w:val="00CE6354"/>
    <w:rsid w:val="00D17FBA"/>
    <w:rsid w:val="00D205A4"/>
    <w:rsid w:val="00D25E1A"/>
    <w:rsid w:val="00D5708C"/>
    <w:rsid w:val="00D64BE8"/>
    <w:rsid w:val="00D72B92"/>
    <w:rsid w:val="00DE7AC5"/>
    <w:rsid w:val="00E200A0"/>
    <w:rsid w:val="00E21759"/>
    <w:rsid w:val="00E422EF"/>
    <w:rsid w:val="00E47406"/>
    <w:rsid w:val="00E53826"/>
    <w:rsid w:val="00EA1101"/>
    <w:rsid w:val="00ED4D60"/>
    <w:rsid w:val="00EE062F"/>
    <w:rsid w:val="00EF0254"/>
    <w:rsid w:val="00F25A73"/>
    <w:rsid w:val="00F25BA0"/>
    <w:rsid w:val="00F3355F"/>
    <w:rsid w:val="00F64288"/>
    <w:rsid w:val="00F86FE2"/>
    <w:rsid w:val="00FA1AC3"/>
    <w:rsid w:val="00FA39BE"/>
    <w:rsid w:val="00FC3C9E"/>
    <w:rsid w:val="00FD293F"/>
    <w:rsid w:val="00FE1422"/>
    <w:rsid w:val="00FF1705"/>
    <w:rsid w:val="00FF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82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77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B68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4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E8D"/>
    <w:rPr>
      <w:rFonts w:ascii="Times New Roman" w:hAnsi="Times New Roman" w:cs="Times New Roman"/>
      <w:sz w:val="2"/>
      <w:lang w:eastAsia="en-US"/>
    </w:rPr>
  </w:style>
  <w:style w:type="paragraph" w:customStyle="1" w:styleId="CharChar1Char">
    <w:name w:val="Char Char1 Char"/>
    <w:basedOn w:val="Normal"/>
    <w:uiPriority w:val="99"/>
    <w:semiHidden/>
    <w:rsid w:val="00811039"/>
    <w:pPr>
      <w:tabs>
        <w:tab w:val="left" w:pos="709"/>
      </w:tabs>
      <w:spacing w:after="0" w:line="240" w:lineRule="auto"/>
    </w:pPr>
    <w:rPr>
      <w:rFonts w:ascii="Futura Bk" w:hAnsi="Futura Bk"/>
      <w:sz w:val="20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F30FF"/>
    <w:pPr>
      <w:spacing w:after="12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3C9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9D4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4546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semiHidden/>
    <w:rsid w:val="009D4546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17079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os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w.government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udoos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ew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1267</Words>
  <Characters>7223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МОСВ И ПУДООС</dc:title>
  <dc:subject/>
  <dc:creator>user</dc:creator>
  <cp:keywords/>
  <dc:description/>
  <cp:lastModifiedBy>c.chocheva</cp:lastModifiedBy>
  <cp:revision>2</cp:revision>
  <cp:lastPrinted>2014-12-08T09:45:00Z</cp:lastPrinted>
  <dcterms:created xsi:type="dcterms:W3CDTF">2016-01-18T14:14:00Z</dcterms:created>
  <dcterms:modified xsi:type="dcterms:W3CDTF">2016-01-18T14:14:00Z</dcterms:modified>
</cp:coreProperties>
</file>